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A8439" w14:textId="77777777" w:rsidR="00AA4C0D" w:rsidRPr="00A11FFE" w:rsidRDefault="00AA4C0D" w:rsidP="00BE2C2C">
      <w:pPr>
        <w:spacing w:after="160" w:line="259" w:lineRule="auto"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</w:p>
    <w:p w14:paraId="457F3B06" w14:textId="77777777" w:rsidR="00883AA0" w:rsidRPr="00A11FFE" w:rsidRDefault="00883AA0" w:rsidP="004C29AA">
      <w:pPr>
        <w:spacing w:after="0" w:line="360" w:lineRule="exact"/>
        <w:jc w:val="center"/>
        <w:rPr>
          <w:rFonts w:ascii="LWAC_Rag Sans" w:hAnsi="LWAC_Rag Sans" w:cs="LWAC_Rag Sans"/>
          <w:b/>
          <w:bCs/>
          <w:sz w:val="32"/>
          <w:szCs w:val="32"/>
          <w:rtl/>
        </w:rPr>
      </w:pPr>
      <w:r w:rsidRPr="00A11FFE">
        <w:rPr>
          <w:rFonts w:ascii="LWAC_Rag Sans" w:hAnsi="LWAC_Rag Sans" w:cs="LWAC_Rag Sans"/>
          <w:b/>
          <w:bCs/>
          <w:sz w:val="32"/>
          <w:szCs w:val="32"/>
          <w:rtl/>
        </w:rPr>
        <w:t>הצהרה על הכנה עצמאית של עבודה</w:t>
      </w:r>
    </w:p>
    <w:p w14:paraId="3D08377D" w14:textId="7316EE9B" w:rsidR="00496A08" w:rsidRPr="00A11FFE" w:rsidRDefault="00883AA0" w:rsidP="004C29AA">
      <w:pPr>
        <w:spacing w:after="0" w:line="360" w:lineRule="exact"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A11FFE">
        <w:rPr>
          <w:rFonts w:ascii="LWAC_Rag Sans" w:hAnsi="LWAC_Rag Sans" w:cs="LWAC_Rag Sans"/>
          <w:b/>
          <w:bCs/>
          <w:sz w:val="24"/>
          <w:szCs w:val="24"/>
          <w:rtl/>
        </w:rPr>
        <w:t>הטופס החתום יצורף לעבודה המוגשת. העבודה לא תיבדק ללא חתימת הסטודנט</w:t>
      </w:r>
      <w:r w:rsidR="00A11FFE">
        <w:rPr>
          <w:rFonts w:ascii="LWAC_Rag Sans" w:hAnsi="LWAC_Rag Sans" w:cs="LWAC_Rag Sans" w:hint="cs"/>
          <w:b/>
          <w:bCs/>
          <w:sz w:val="24"/>
          <w:szCs w:val="24"/>
          <w:rtl/>
        </w:rPr>
        <w:t>/הסטודנטית</w:t>
      </w:r>
    </w:p>
    <w:p w14:paraId="7F458CE0" w14:textId="77777777" w:rsidR="003B79BE" w:rsidRPr="00A11FFE" w:rsidRDefault="003B79BE" w:rsidP="004C29AA">
      <w:pPr>
        <w:spacing w:after="0" w:line="360" w:lineRule="exact"/>
        <w:ind w:left="3600" w:hanging="3600"/>
        <w:jc w:val="center"/>
        <w:rPr>
          <w:rFonts w:ascii="LWAC_Rag Sans" w:hAnsi="LWAC_Rag Sans" w:cs="LWAC_Rag Sans"/>
          <w:rtl/>
        </w:rPr>
      </w:pPr>
    </w:p>
    <w:p w14:paraId="2A3A5EBE" w14:textId="1FF1536B" w:rsidR="00883AA0" w:rsidRPr="00A11FFE" w:rsidRDefault="00883AA0" w:rsidP="004C29AA">
      <w:pPr>
        <w:spacing w:after="0" w:line="360" w:lineRule="exact"/>
        <w:ind w:left="327"/>
        <w:rPr>
          <w:rFonts w:ascii="LWAC_Rag Sans" w:hAnsi="LWAC_Rag Sans" w:cs="LWAC_Rag Sans"/>
          <w:b/>
          <w:bCs/>
          <w:sz w:val="24"/>
          <w:szCs w:val="24"/>
          <w:rtl/>
        </w:rPr>
      </w:pPr>
      <w:r w:rsidRPr="00A11FFE">
        <w:rPr>
          <w:rFonts w:ascii="LWAC_Rag Sans" w:hAnsi="LWAC_Rag Sans" w:cs="LWAC_Rag Sans"/>
          <w:b/>
          <w:bCs/>
          <w:sz w:val="24"/>
          <w:szCs w:val="24"/>
          <w:rtl/>
        </w:rPr>
        <w:t>שם הסטודנט</w:t>
      </w:r>
      <w:r w:rsidR="00A11FFE">
        <w:rPr>
          <w:rFonts w:ascii="LWAC_Rag Sans" w:hAnsi="LWAC_Rag Sans" w:cs="LWAC_Rag Sans" w:hint="cs"/>
          <w:b/>
          <w:bCs/>
          <w:sz w:val="24"/>
          <w:szCs w:val="24"/>
          <w:rtl/>
        </w:rPr>
        <w:t>/הסטודנטית</w:t>
      </w:r>
      <w:r w:rsidR="00BE2C2C" w:rsidRPr="00A11FFE">
        <w:rPr>
          <w:rFonts w:ascii="LWAC_Rag Sans" w:hAnsi="LWAC_Rag Sans" w:cs="LWAC_Rag Sans"/>
          <w:b/>
          <w:bCs/>
          <w:sz w:val="24"/>
          <w:szCs w:val="24"/>
          <w:rtl/>
        </w:rPr>
        <w:t>:</w:t>
      </w:r>
      <w:r w:rsidRPr="00A11FFE">
        <w:rPr>
          <w:rFonts w:ascii="LWAC_Rag Sans" w:hAnsi="LWAC_Rag Sans" w:cs="LWAC_Rag Sans"/>
          <w:b/>
          <w:bCs/>
          <w:sz w:val="24"/>
          <w:szCs w:val="24"/>
          <w:rtl/>
        </w:rPr>
        <w:t xml:space="preserve"> </w:t>
      </w:r>
      <w:r w:rsidRPr="00A11FFE">
        <w:rPr>
          <w:rFonts w:ascii="LWAC_Rag Sans" w:hAnsi="LWAC_Rag Sans" w:cs="LWAC_Rag Sans"/>
          <w:sz w:val="24"/>
          <w:szCs w:val="24"/>
          <w:rtl/>
        </w:rPr>
        <w:t>_______________</w:t>
      </w:r>
      <w:r w:rsidR="00AC5151" w:rsidRPr="00A11FFE">
        <w:rPr>
          <w:rFonts w:ascii="LWAC_Rag Sans" w:hAnsi="LWAC_Rag Sans" w:cs="LWAC_Rag Sans"/>
          <w:sz w:val="24"/>
          <w:szCs w:val="24"/>
          <w:rtl/>
        </w:rPr>
        <w:t>____</w:t>
      </w:r>
      <w:r w:rsidR="00717E32" w:rsidRPr="00A11FFE">
        <w:rPr>
          <w:rFonts w:ascii="LWAC_Rag Sans" w:hAnsi="LWAC_Rag Sans" w:cs="LWAC_Rag Sans"/>
          <w:sz w:val="24"/>
          <w:szCs w:val="24"/>
          <w:rtl/>
        </w:rPr>
        <w:t>___</w:t>
      </w:r>
      <w:r w:rsidR="00A0624A" w:rsidRPr="00A11FFE">
        <w:rPr>
          <w:rFonts w:ascii="LWAC_Rag Sans" w:hAnsi="LWAC_Rag Sans" w:cs="LWAC_Rag Sans"/>
          <w:sz w:val="24"/>
          <w:szCs w:val="24"/>
          <w:rtl/>
        </w:rPr>
        <w:t>_</w:t>
      </w:r>
      <w:r w:rsidR="004C29AA" w:rsidRPr="00A11FFE">
        <w:rPr>
          <w:rFonts w:ascii="LWAC_Rag Sans" w:hAnsi="LWAC_Rag Sans" w:cs="LWAC_Rag Sans"/>
          <w:sz w:val="24"/>
          <w:szCs w:val="24"/>
          <w:rtl/>
        </w:rPr>
        <w:t>_____</w:t>
      </w:r>
      <w:r w:rsidR="00717E32" w:rsidRPr="00A11FFE">
        <w:rPr>
          <w:rFonts w:ascii="LWAC_Rag Sans" w:hAnsi="LWAC_Rag Sans" w:cs="LWAC_Rag Sans"/>
          <w:sz w:val="24"/>
          <w:szCs w:val="24"/>
          <w:rtl/>
        </w:rPr>
        <w:t xml:space="preserve"> </w:t>
      </w:r>
      <w:r w:rsidR="00A0624A" w:rsidRPr="00A11FFE">
        <w:rPr>
          <w:rFonts w:ascii="LWAC_Rag Sans" w:hAnsi="LWAC_Rag Sans" w:cs="LWAC_Rag Sans"/>
          <w:sz w:val="24"/>
          <w:szCs w:val="24"/>
          <w:rtl/>
        </w:rPr>
        <w:tab/>
      </w:r>
      <w:r w:rsidRPr="00A11FFE">
        <w:rPr>
          <w:rFonts w:ascii="LWAC_Rag Sans" w:hAnsi="LWAC_Rag Sans" w:cs="LWAC_Rag Sans"/>
          <w:b/>
          <w:bCs/>
          <w:sz w:val="24"/>
          <w:szCs w:val="24"/>
          <w:rtl/>
        </w:rPr>
        <w:t>ת"ז</w:t>
      </w:r>
      <w:r w:rsidR="00BE2C2C" w:rsidRPr="00A11FFE">
        <w:rPr>
          <w:rFonts w:ascii="LWAC_Rag Sans" w:hAnsi="LWAC_Rag Sans" w:cs="LWAC_Rag Sans"/>
          <w:b/>
          <w:bCs/>
          <w:sz w:val="24"/>
          <w:szCs w:val="24"/>
          <w:rtl/>
        </w:rPr>
        <w:t>: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</w:t>
      </w:r>
      <w:r w:rsidR="00A11FFE">
        <w:rPr>
          <w:rFonts w:ascii="LWAC_Rag Sans" w:hAnsi="LWAC_Rag Sans" w:cs="LWAC_Rag Sans" w:hint="cs"/>
          <w:sz w:val="24"/>
          <w:szCs w:val="24"/>
          <w:rtl/>
        </w:rPr>
        <w:t xml:space="preserve"> </w:t>
      </w:r>
      <w:r w:rsidRPr="00A11FFE">
        <w:rPr>
          <w:rFonts w:ascii="LWAC_Rag Sans" w:hAnsi="LWAC_Rag Sans" w:cs="LWAC_Rag Sans"/>
          <w:sz w:val="24"/>
          <w:szCs w:val="24"/>
          <w:rtl/>
        </w:rPr>
        <w:t>___</w:t>
      </w:r>
      <w:r w:rsidR="00AC5151" w:rsidRPr="00A11FFE">
        <w:rPr>
          <w:rFonts w:ascii="LWAC_Rag Sans" w:hAnsi="LWAC_Rag Sans" w:cs="LWAC_Rag Sans"/>
          <w:sz w:val="24"/>
          <w:szCs w:val="24"/>
          <w:rtl/>
        </w:rPr>
        <w:t>_______</w:t>
      </w:r>
      <w:r w:rsidRPr="00A11FFE">
        <w:rPr>
          <w:rFonts w:ascii="LWAC_Rag Sans" w:hAnsi="LWAC_Rag Sans" w:cs="LWAC_Rag Sans"/>
          <w:sz w:val="24"/>
          <w:szCs w:val="24"/>
          <w:rtl/>
        </w:rPr>
        <w:t>_____________</w:t>
      </w:r>
    </w:p>
    <w:p w14:paraId="7B93D398" w14:textId="244F50F7" w:rsidR="00883AA0" w:rsidRPr="00A11FFE" w:rsidRDefault="00883AA0" w:rsidP="004C29AA">
      <w:pPr>
        <w:spacing w:after="0" w:line="360" w:lineRule="exact"/>
        <w:ind w:left="327"/>
        <w:rPr>
          <w:rFonts w:ascii="LWAC_Rag Sans" w:hAnsi="LWAC_Rag Sans" w:cs="LWAC_Rag Sans"/>
          <w:sz w:val="24"/>
          <w:szCs w:val="24"/>
          <w:rtl/>
        </w:rPr>
      </w:pPr>
      <w:r w:rsidRPr="00A11FFE">
        <w:rPr>
          <w:rFonts w:ascii="LWAC_Rag Sans" w:hAnsi="LWAC_Rag Sans" w:cs="LWAC_Rag Sans"/>
          <w:b/>
          <w:bCs/>
          <w:sz w:val="24"/>
          <w:szCs w:val="24"/>
          <w:rtl/>
        </w:rPr>
        <w:t>שם הקורס/</w:t>
      </w:r>
      <w:r w:rsidR="00AA4C0D" w:rsidRPr="00A11FFE">
        <w:rPr>
          <w:rFonts w:ascii="LWAC_Rag Sans" w:hAnsi="LWAC_Rag Sans" w:cs="LWAC_Rag Sans"/>
          <w:b/>
          <w:bCs/>
          <w:sz w:val="24"/>
          <w:szCs w:val="24"/>
          <w:rtl/>
        </w:rPr>
        <w:t>ה</w:t>
      </w:r>
      <w:r w:rsidRPr="00A11FFE">
        <w:rPr>
          <w:rFonts w:ascii="LWAC_Rag Sans" w:hAnsi="LWAC_Rag Sans" w:cs="LWAC_Rag Sans"/>
          <w:b/>
          <w:bCs/>
          <w:sz w:val="24"/>
          <w:szCs w:val="24"/>
          <w:rtl/>
        </w:rPr>
        <w:t>סמינריון</w:t>
      </w:r>
      <w:r w:rsidR="00BE2C2C" w:rsidRPr="00A11FFE">
        <w:rPr>
          <w:rFonts w:ascii="LWAC_Rag Sans" w:hAnsi="LWAC_Rag Sans" w:cs="LWAC_Rag Sans"/>
          <w:b/>
          <w:bCs/>
          <w:sz w:val="24"/>
          <w:szCs w:val="24"/>
          <w:rtl/>
        </w:rPr>
        <w:t>: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 ________________</w:t>
      </w:r>
      <w:r w:rsidR="00A0624A" w:rsidRPr="00A11FFE">
        <w:rPr>
          <w:rFonts w:ascii="LWAC_Rag Sans" w:hAnsi="LWAC_Rag Sans" w:cs="LWAC_Rag Sans"/>
          <w:sz w:val="24"/>
          <w:szCs w:val="24"/>
          <w:rtl/>
        </w:rPr>
        <w:t>_</w:t>
      </w:r>
      <w:r w:rsidR="004C29AA" w:rsidRPr="00A11FFE">
        <w:rPr>
          <w:rFonts w:ascii="LWAC_Rag Sans" w:hAnsi="LWAC_Rag Sans" w:cs="LWAC_Rag Sans"/>
          <w:sz w:val="24"/>
          <w:szCs w:val="24"/>
          <w:rtl/>
        </w:rPr>
        <w:t>____________________________________</w:t>
      </w:r>
      <w:r w:rsidR="00A11FFE">
        <w:rPr>
          <w:rFonts w:ascii="LWAC_Rag Sans" w:hAnsi="LWAC_Rag Sans" w:cs="LWAC_Rag Sans" w:hint="cs"/>
          <w:sz w:val="24"/>
          <w:szCs w:val="24"/>
          <w:rtl/>
        </w:rPr>
        <w:t>_______</w:t>
      </w:r>
      <w:r w:rsidR="004C29AA" w:rsidRPr="00A11FFE">
        <w:rPr>
          <w:rFonts w:ascii="LWAC_Rag Sans" w:hAnsi="LWAC_Rag Sans" w:cs="LWAC_Rag Sans"/>
          <w:sz w:val="24"/>
          <w:szCs w:val="24"/>
          <w:rtl/>
        </w:rPr>
        <w:br/>
      </w:r>
      <w:r w:rsidRPr="00A11FFE">
        <w:rPr>
          <w:rFonts w:ascii="LWAC_Rag Sans" w:hAnsi="LWAC_Rag Sans" w:cs="LWAC_Rag Sans"/>
          <w:b/>
          <w:bCs/>
          <w:sz w:val="24"/>
          <w:szCs w:val="24"/>
          <w:rtl/>
        </w:rPr>
        <w:t>שם המרצה</w:t>
      </w:r>
      <w:r w:rsidR="00BE2C2C" w:rsidRPr="00A11FFE">
        <w:rPr>
          <w:rFonts w:ascii="LWAC_Rag Sans" w:hAnsi="LWAC_Rag Sans" w:cs="LWAC_Rag Sans"/>
          <w:b/>
          <w:bCs/>
          <w:sz w:val="24"/>
          <w:szCs w:val="24"/>
          <w:rtl/>
        </w:rPr>
        <w:t>: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____</w:t>
      </w:r>
      <w:r w:rsidR="00AC5151" w:rsidRPr="00A11FFE">
        <w:rPr>
          <w:rFonts w:ascii="LWAC_Rag Sans" w:hAnsi="LWAC_Rag Sans" w:cs="LWAC_Rag Sans"/>
          <w:sz w:val="24"/>
          <w:szCs w:val="24"/>
          <w:rtl/>
        </w:rPr>
        <w:t>__</w:t>
      </w:r>
      <w:r w:rsidRPr="00A11FFE">
        <w:rPr>
          <w:rFonts w:ascii="LWAC_Rag Sans" w:hAnsi="LWAC_Rag Sans" w:cs="LWAC_Rag Sans"/>
          <w:sz w:val="24"/>
          <w:szCs w:val="24"/>
          <w:rtl/>
        </w:rPr>
        <w:t>______________</w:t>
      </w:r>
      <w:r w:rsidR="004C29AA" w:rsidRPr="00A11FFE">
        <w:rPr>
          <w:rFonts w:ascii="LWAC_Rag Sans" w:hAnsi="LWAC_Rag Sans" w:cs="LWAC_Rag Sans"/>
          <w:sz w:val="24"/>
          <w:szCs w:val="24"/>
          <w:rtl/>
        </w:rPr>
        <w:t>__________</w:t>
      </w:r>
      <w:r w:rsidR="004C29AA" w:rsidRPr="00A11FFE">
        <w:rPr>
          <w:rFonts w:ascii="LWAC_Rag Sans" w:hAnsi="LWAC_Rag Sans" w:cs="LWAC_Rag Sans"/>
          <w:sz w:val="24"/>
          <w:szCs w:val="24"/>
          <w:rtl/>
        </w:rPr>
        <w:tab/>
      </w:r>
      <w:r w:rsidR="00CE2BE4" w:rsidRPr="00A11FFE">
        <w:rPr>
          <w:rFonts w:ascii="LWAC_Rag Sans" w:hAnsi="LWAC_Rag Sans" w:cs="LWAC_Rag Sans"/>
          <w:b/>
          <w:bCs/>
          <w:sz w:val="24"/>
          <w:szCs w:val="24"/>
          <w:rtl/>
        </w:rPr>
        <w:t>שנת הלימודים</w:t>
      </w:r>
      <w:r w:rsidR="00CE2BE4" w:rsidRPr="00A11FFE">
        <w:rPr>
          <w:rFonts w:ascii="LWAC_Rag Sans" w:hAnsi="LWAC_Rag Sans" w:cs="LWAC_Rag Sans"/>
          <w:sz w:val="24"/>
          <w:szCs w:val="24"/>
          <w:rtl/>
        </w:rPr>
        <w:t>:  _________________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</w:t>
      </w:r>
      <w:r w:rsidR="00A11FFE">
        <w:rPr>
          <w:rFonts w:ascii="LWAC_Rag Sans" w:hAnsi="LWAC_Rag Sans" w:cs="LWAC_Rag Sans" w:hint="cs"/>
          <w:sz w:val="24"/>
          <w:szCs w:val="24"/>
          <w:rtl/>
        </w:rPr>
        <w:t>___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   </w:t>
      </w:r>
    </w:p>
    <w:p w14:paraId="7129613B" w14:textId="77777777" w:rsidR="00AA4C0D" w:rsidRPr="00A11FFE" w:rsidRDefault="00A9207B" w:rsidP="004C29AA">
      <w:pPr>
        <w:spacing w:after="0" w:line="360" w:lineRule="exact"/>
        <w:ind w:left="327"/>
        <w:rPr>
          <w:rFonts w:ascii="LWAC_Rag Sans" w:hAnsi="LWAC_Rag Sans" w:cs="LWAC_Rag Sans"/>
          <w:b/>
          <w:bCs/>
          <w:sz w:val="24"/>
          <w:szCs w:val="24"/>
          <w:rtl/>
        </w:rPr>
      </w:pPr>
      <w:r w:rsidRPr="00A11FFE">
        <w:rPr>
          <w:rFonts w:ascii="LWAC_Rag Sans" w:hAnsi="LWAC_Rag Sans" w:cs="LWAC_Rag Sans"/>
          <w:b/>
          <w:bCs/>
          <w:sz w:val="24"/>
          <w:szCs w:val="24"/>
          <w:rtl/>
        </w:rPr>
        <w:t>כותרת העבודה המוגשת</w:t>
      </w:r>
      <w:r w:rsidRPr="00A11FFE">
        <w:rPr>
          <w:rFonts w:ascii="LWAC_Rag Sans" w:hAnsi="LWAC_Rag Sans" w:cs="LWAC_Rag Sans"/>
          <w:sz w:val="24"/>
          <w:szCs w:val="24"/>
          <w:rtl/>
        </w:rPr>
        <w:t>:</w:t>
      </w:r>
      <w:r w:rsidR="00AA4C0D" w:rsidRPr="00A11FFE">
        <w:rPr>
          <w:rFonts w:ascii="LWAC_Rag Sans" w:hAnsi="LWAC_Rag Sans" w:cs="LWAC_Rag Sans"/>
          <w:b/>
          <w:bCs/>
          <w:sz w:val="24"/>
          <w:szCs w:val="24"/>
          <w:rtl/>
        </w:rPr>
        <w:t xml:space="preserve"> </w:t>
      </w:r>
    </w:p>
    <w:p w14:paraId="5B840DBE" w14:textId="5B722E31" w:rsidR="00A9207B" w:rsidRPr="00A11FFE" w:rsidRDefault="00AA4C0D" w:rsidP="004C29AA">
      <w:pPr>
        <w:spacing w:after="0" w:line="360" w:lineRule="exact"/>
        <w:ind w:left="327"/>
        <w:jc w:val="both"/>
        <w:rPr>
          <w:rFonts w:ascii="LWAC_Rag Sans" w:hAnsi="LWAC_Rag Sans" w:cs="LWAC_Rag Sans"/>
          <w:sz w:val="24"/>
          <w:szCs w:val="24"/>
          <w:rtl/>
        </w:rPr>
      </w:pPr>
      <w:r w:rsidRPr="00A11FFE">
        <w:rPr>
          <w:rFonts w:ascii="LWAC_Rag Sans" w:hAnsi="LWAC_Rag Sans" w:cs="LWAC_Rag Sans"/>
          <w:sz w:val="24"/>
          <w:szCs w:val="24"/>
          <w:rtl/>
        </w:rPr>
        <w:t>___________________________________________________________________</w:t>
      </w:r>
      <w:r w:rsidR="004C29AA" w:rsidRPr="00A11FFE">
        <w:rPr>
          <w:rFonts w:ascii="LWAC_Rag Sans" w:hAnsi="LWAC_Rag Sans" w:cs="LWAC_Rag Sans"/>
          <w:sz w:val="24"/>
          <w:szCs w:val="24"/>
          <w:rtl/>
        </w:rPr>
        <w:t>___</w:t>
      </w:r>
      <w:r w:rsidR="00A11FFE">
        <w:rPr>
          <w:rFonts w:ascii="LWAC_Rag Sans" w:hAnsi="LWAC_Rag Sans" w:cs="LWAC_Rag Sans" w:hint="cs"/>
          <w:sz w:val="24"/>
          <w:szCs w:val="24"/>
          <w:rtl/>
        </w:rPr>
        <w:t>_________</w:t>
      </w:r>
    </w:p>
    <w:p w14:paraId="74100EDB" w14:textId="7DFC7B33" w:rsidR="00883AA0" w:rsidRPr="00A11FFE" w:rsidRDefault="00883AA0" w:rsidP="004C29AA">
      <w:pPr>
        <w:spacing w:after="0" w:line="360" w:lineRule="exact"/>
        <w:ind w:left="327"/>
        <w:jc w:val="both"/>
        <w:rPr>
          <w:rFonts w:ascii="LWAC_Rag Sans" w:hAnsi="LWAC_Rag Sans" w:cs="LWAC_Rag Sans"/>
          <w:sz w:val="24"/>
          <w:szCs w:val="24"/>
          <w:rtl/>
        </w:rPr>
      </w:pPr>
      <w:r w:rsidRPr="00A11FFE">
        <w:rPr>
          <w:rFonts w:ascii="LWAC_Rag Sans" w:hAnsi="LWAC_Rag Sans" w:cs="LWAC_Rag Sans"/>
          <w:b/>
          <w:bCs/>
          <w:sz w:val="24"/>
          <w:szCs w:val="24"/>
          <w:rtl/>
        </w:rPr>
        <w:t>סוג העבודה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(נא לסמן): </w:t>
      </w:r>
    </w:p>
    <w:p w14:paraId="2716E9C9" w14:textId="03D307EA" w:rsidR="00883AA0" w:rsidRPr="00A11FFE" w:rsidRDefault="00883AA0" w:rsidP="004C29AA">
      <w:pPr>
        <w:spacing w:after="0" w:line="360" w:lineRule="exact"/>
        <w:ind w:left="327"/>
        <w:jc w:val="both"/>
        <w:rPr>
          <w:rFonts w:ascii="LWAC_Rag Sans" w:hAnsi="LWAC_Rag Sans" w:cs="LWAC_Rag Sans"/>
          <w:sz w:val="24"/>
          <w:szCs w:val="24"/>
          <w:rtl/>
        </w:rPr>
      </w:pPr>
      <w:r w:rsidRPr="00A11FFE">
        <w:rPr>
          <w:rFonts w:ascii="LWAC_Rag Sans" w:hAnsi="LWAC_Rag Sans" w:cs="LWAC_Rag Sans"/>
          <w:sz w:val="24"/>
          <w:szCs w:val="24"/>
          <w:rtl/>
        </w:rPr>
        <w:t>עבודה סמינריונית/</w:t>
      </w:r>
      <w:r w:rsidR="00F16DD1" w:rsidRPr="00A11FFE">
        <w:rPr>
          <w:rFonts w:ascii="LWAC_Rag Sans" w:hAnsi="LWAC_Rag Sans" w:cs="LWAC_Rag Sans"/>
          <w:sz w:val="24"/>
          <w:szCs w:val="24"/>
          <w:rtl/>
        </w:rPr>
        <w:t>מבחן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בית/הצעת מחקר/הצעה לפרויקט/עבודת פרויקט/עבודה באוריינות אקדמית/אחר (נא לפרט) __________________</w:t>
      </w:r>
      <w:r w:rsidR="00A11FFE">
        <w:rPr>
          <w:rFonts w:ascii="LWAC_Rag Sans" w:hAnsi="LWAC_Rag Sans" w:cs="LWAC_Rag Sans" w:hint="cs"/>
          <w:sz w:val="24"/>
          <w:szCs w:val="24"/>
          <w:rtl/>
        </w:rPr>
        <w:t>______________________________________________________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</w:t>
      </w:r>
    </w:p>
    <w:p w14:paraId="3513922C" w14:textId="77777777" w:rsidR="00883AA0" w:rsidRPr="00A11FFE" w:rsidRDefault="00883AA0" w:rsidP="004C29AA">
      <w:pPr>
        <w:spacing w:after="0" w:line="360" w:lineRule="exact"/>
        <w:jc w:val="both"/>
        <w:rPr>
          <w:rFonts w:ascii="LWAC_Rag Sans" w:hAnsi="LWAC_Rag Sans" w:cs="LWAC_Rag Sans"/>
          <w:sz w:val="24"/>
          <w:szCs w:val="24"/>
          <w:rtl/>
        </w:rPr>
      </w:pPr>
    </w:p>
    <w:p w14:paraId="4ADB66C5" w14:textId="44B75B1E" w:rsidR="00883AA0" w:rsidRPr="00A11FFE" w:rsidRDefault="00A11FFE" w:rsidP="004C29AA">
      <w:pPr>
        <w:pStyle w:val="af"/>
        <w:numPr>
          <w:ilvl w:val="0"/>
          <w:numId w:val="1"/>
        </w:numPr>
        <w:spacing w:line="360" w:lineRule="exact"/>
        <w:jc w:val="both"/>
        <w:rPr>
          <w:rFonts w:ascii="LWAC_Rag Sans" w:hAnsi="LWAC_Rag Sans" w:cs="LWAC_Rag Sans"/>
          <w:sz w:val="24"/>
          <w:szCs w:val="24"/>
          <w:rtl/>
        </w:rPr>
      </w:pPr>
      <w:r>
        <w:rPr>
          <w:rFonts w:ascii="LWAC_Rag Sans" w:hAnsi="LWAC_Rag Sans" w:cs="LWAC_Rag Sans" w:hint="cs"/>
          <w:sz w:val="24"/>
          <w:szCs w:val="24"/>
          <w:rtl/>
        </w:rPr>
        <w:t>אני</w:t>
      </w:r>
      <w:r w:rsidR="00AA4C0D" w:rsidRPr="00A11FFE">
        <w:rPr>
          <w:rFonts w:ascii="LWAC_Rag Sans" w:hAnsi="LWAC_Rag Sans" w:cs="LWAC_Rag Sans"/>
          <w:sz w:val="24"/>
          <w:szCs w:val="24"/>
          <w:rtl/>
        </w:rPr>
        <w:t xml:space="preserve"> מצהיר</w:t>
      </w:r>
      <w:r>
        <w:rPr>
          <w:rFonts w:ascii="LWAC_Rag Sans" w:hAnsi="LWAC_Rag Sans" w:cs="LWAC_Rag Sans" w:hint="cs"/>
          <w:sz w:val="24"/>
          <w:szCs w:val="24"/>
          <w:rtl/>
        </w:rPr>
        <w:t>/מצהירה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 בזאת כי העבודה המוגשת נכתבה על ידי באופן עצמאי לחלוטין, ללא כל עזרה של אדם אחר, וכי אף אדם מלבדי לא ערך, הוסיף או שינה דבר בעבודתי</w:t>
      </w:r>
      <w:r w:rsidR="002E7E6C" w:rsidRPr="00A11FFE">
        <w:rPr>
          <w:rFonts w:ascii="LWAC_Rag Sans" w:hAnsi="LWAC_Rag Sans" w:cs="LWAC_Rag Sans"/>
          <w:sz w:val="24"/>
          <w:szCs w:val="24"/>
          <w:rtl/>
        </w:rPr>
        <w:t xml:space="preserve"> (למעט במקרה של "עבודה משותפת" כמפורט בסעיף </w:t>
      </w:r>
      <w:r w:rsidR="00226B7C" w:rsidRPr="00A11FFE">
        <w:rPr>
          <w:rFonts w:ascii="LWAC_Rag Sans" w:hAnsi="LWAC_Rag Sans" w:cs="LWAC_Rag Sans"/>
          <w:sz w:val="24"/>
          <w:szCs w:val="24"/>
          <w:rtl/>
        </w:rPr>
        <w:t xml:space="preserve">5 </w:t>
      </w:r>
      <w:r w:rsidR="002E7E6C" w:rsidRPr="00A11FFE">
        <w:rPr>
          <w:rFonts w:ascii="LWAC_Rag Sans" w:hAnsi="LWAC_Rag Sans" w:cs="LWAC_Rag Sans"/>
          <w:sz w:val="24"/>
          <w:szCs w:val="24"/>
          <w:rtl/>
        </w:rPr>
        <w:t>להלן)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>.</w:t>
      </w:r>
      <w:r w:rsidR="00496A08" w:rsidRPr="00A11FFE">
        <w:rPr>
          <w:rFonts w:ascii="LWAC_Rag Sans" w:hAnsi="LWAC_Rag Sans" w:cs="LWAC_Rag Sans"/>
          <w:sz w:val="24"/>
          <w:szCs w:val="24"/>
          <w:rtl/>
        </w:rPr>
        <w:t xml:space="preserve"> </w:t>
      </w:r>
    </w:p>
    <w:p w14:paraId="5E0263AA" w14:textId="2EFCAAAC" w:rsidR="00883AA0" w:rsidRPr="00A11FFE" w:rsidRDefault="00A11FFE" w:rsidP="00BC2647">
      <w:pPr>
        <w:numPr>
          <w:ilvl w:val="0"/>
          <w:numId w:val="1"/>
        </w:numPr>
        <w:spacing w:after="0" w:line="360" w:lineRule="exact"/>
        <w:jc w:val="both"/>
        <w:rPr>
          <w:rFonts w:ascii="LWAC_Rag Sans" w:hAnsi="LWAC_Rag Sans" w:cs="LWAC_Rag Sans"/>
          <w:sz w:val="24"/>
          <w:szCs w:val="24"/>
        </w:rPr>
      </w:pPr>
      <w:r>
        <w:rPr>
          <w:rFonts w:ascii="LWAC_Rag Sans" w:hAnsi="LWAC_Rag Sans" w:cs="LWAC_Rag Sans" w:hint="cs"/>
          <w:sz w:val="24"/>
          <w:szCs w:val="24"/>
          <w:rtl/>
        </w:rPr>
        <w:t>אני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 מצהיר</w:t>
      </w:r>
      <w:r>
        <w:rPr>
          <w:rFonts w:ascii="LWAC_Rag Sans" w:hAnsi="LWAC_Rag Sans" w:cs="LWAC_Rag Sans" w:hint="cs"/>
          <w:sz w:val="24"/>
          <w:szCs w:val="24"/>
          <w:rtl/>
        </w:rPr>
        <w:t>/מצהירה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 בזאת כי העבודה </w:t>
      </w:r>
      <w:r w:rsidR="00AD79E9" w:rsidRPr="00A11FFE">
        <w:rPr>
          <w:rFonts w:ascii="LWAC_Rag Sans" w:hAnsi="LWAC_Rag Sans" w:cs="LWAC_Rag Sans"/>
          <w:sz w:val="24"/>
          <w:szCs w:val="24"/>
          <w:rtl/>
        </w:rPr>
        <w:t xml:space="preserve">המוגשת 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>לא הועתקה ממקור אח</w:t>
      </w:r>
      <w:r w:rsidR="007F44B7" w:rsidRPr="00A11FFE">
        <w:rPr>
          <w:rFonts w:ascii="LWAC_Rag Sans" w:hAnsi="LWAC_Rag Sans" w:cs="LWAC_Rag Sans"/>
          <w:sz w:val="24"/>
          <w:szCs w:val="24"/>
          <w:rtl/>
        </w:rPr>
        <w:t>ר</w:t>
      </w:r>
      <w:r w:rsidR="007F44B7" w:rsidRPr="00A11FFE">
        <w:rPr>
          <w:rStyle w:val="ab"/>
          <w:rFonts w:ascii="LWAC_Rag Sans" w:hAnsi="LWAC_Rag Sans" w:cs="LWAC_Rag Sans"/>
          <w:sz w:val="24"/>
          <w:szCs w:val="24"/>
          <w:rtl/>
        </w:rPr>
        <w:footnoteReference w:id="1"/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, לא העבודה כולה ואף לא קטע או קטעים ממנה; וכי לגבי כל אמירה בעבודה </w:t>
      </w:r>
      <w:r w:rsidR="00AD79E9" w:rsidRPr="00A11FFE">
        <w:rPr>
          <w:rFonts w:ascii="LWAC_Rag Sans" w:hAnsi="LWAC_Rag Sans" w:cs="LWAC_Rag Sans"/>
          <w:sz w:val="24"/>
          <w:szCs w:val="24"/>
          <w:rtl/>
        </w:rPr>
        <w:t xml:space="preserve">המוגשת 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שהציגה </w:t>
      </w:r>
      <w:r w:rsidR="00B77D35" w:rsidRPr="00A11FFE">
        <w:rPr>
          <w:rFonts w:ascii="LWAC_Rag Sans" w:hAnsi="LWAC_Rag Sans" w:cs="LWAC_Rag Sans"/>
          <w:sz w:val="24"/>
          <w:szCs w:val="24"/>
          <w:rtl/>
        </w:rPr>
        <w:t>תכנים</w:t>
      </w:r>
      <w:r w:rsidR="00906332" w:rsidRPr="00A11FFE">
        <w:rPr>
          <w:rFonts w:ascii="LWAC_Rag Sans" w:hAnsi="LWAC_Rag Sans" w:cs="LWAC_Rag Sans"/>
          <w:sz w:val="24"/>
          <w:szCs w:val="24"/>
          <w:rtl/>
        </w:rPr>
        <w:t xml:space="preserve">, ממצאים, רעיונות וכיו"ב 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ממקורות </w:t>
      </w:r>
      <w:r w:rsidR="00906332" w:rsidRPr="00A11FFE">
        <w:rPr>
          <w:rFonts w:ascii="LWAC_Rag Sans" w:hAnsi="LWAC_Rag Sans" w:cs="LWAC_Rag Sans"/>
          <w:sz w:val="24"/>
          <w:szCs w:val="24"/>
          <w:rtl/>
        </w:rPr>
        <w:t>אחרים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, ציינתי זאת בגוף העבודה בבירור </w:t>
      </w:r>
      <w:r w:rsidR="00883AA0" w:rsidRPr="00A11FFE">
        <w:rPr>
          <w:rFonts w:ascii="LWAC_Rag Sans" w:hAnsi="LWAC_Rag Sans" w:cs="LWAC_Rag Sans"/>
          <w:b/>
          <w:bCs/>
          <w:sz w:val="24"/>
          <w:szCs w:val="24"/>
          <w:rtl/>
        </w:rPr>
        <w:t>לפי כללי הציטוט המקובלים בעולם האקדמי</w:t>
      </w:r>
      <w:r w:rsidR="00BC2647">
        <w:rPr>
          <w:rStyle w:val="ab"/>
          <w:rFonts w:ascii="LWAC_Rag Sans" w:hAnsi="LWAC_Rag Sans" w:cs="LWAC_Rag Sans"/>
          <w:sz w:val="24"/>
          <w:szCs w:val="24"/>
          <w:rtl/>
        </w:rPr>
        <w:footnoteReference w:id="2"/>
      </w:r>
      <w:r w:rsidR="00BC2647">
        <w:rPr>
          <w:rFonts w:ascii="LWAC_Rag Sans" w:hAnsi="LWAC_Rag Sans" w:cs="LWAC_Rag Sans" w:hint="cs"/>
          <w:sz w:val="24"/>
          <w:szCs w:val="24"/>
          <w:rtl/>
        </w:rPr>
        <w:t>.</w:t>
      </w:r>
    </w:p>
    <w:p w14:paraId="1CB65145" w14:textId="4744CD3B" w:rsidR="00883AA0" w:rsidRPr="00A11FFE" w:rsidRDefault="00883AA0" w:rsidP="004C29AA">
      <w:pPr>
        <w:numPr>
          <w:ilvl w:val="0"/>
          <w:numId w:val="1"/>
        </w:numPr>
        <w:spacing w:after="0" w:line="360" w:lineRule="exact"/>
        <w:jc w:val="both"/>
        <w:rPr>
          <w:rFonts w:ascii="LWAC_Rag Sans" w:hAnsi="LWAC_Rag Sans" w:cs="LWAC_Rag Sans"/>
          <w:sz w:val="24"/>
          <w:szCs w:val="24"/>
        </w:rPr>
      </w:pPr>
      <w:r w:rsidRPr="00A11FFE">
        <w:rPr>
          <w:rFonts w:ascii="LWAC_Rag Sans" w:hAnsi="LWAC_Rag Sans" w:cs="LWAC_Rag Sans"/>
          <w:sz w:val="24"/>
          <w:szCs w:val="24"/>
          <w:rtl/>
        </w:rPr>
        <w:t xml:space="preserve">ידוע לי שכתיבה לא עצמאית </w:t>
      </w:r>
      <w:r w:rsidR="00906332" w:rsidRPr="00A11FFE">
        <w:rPr>
          <w:rFonts w:ascii="LWAC_Rag Sans" w:hAnsi="LWAC_Rag Sans" w:cs="LWAC_Rag Sans"/>
          <w:sz w:val="24"/>
          <w:szCs w:val="24"/>
          <w:rtl/>
        </w:rPr>
        <w:t xml:space="preserve">של עבודה 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ו/או העתקה מלאה </w:t>
      </w:r>
      <w:r w:rsidR="00906332" w:rsidRPr="00A11FFE">
        <w:rPr>
          <w:rFonts w:ascii="LWAC_Rag Sans" w:hAnsi="LWAC_Rag Sans" w:cs="LWAC_Rag Sans"/>
          <w:sz w:val="24"/>
          <w:szCs w:val="24"/>
          <w:rtl/>
        </w:rPr>
        <w:t>ו/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או </w:t>
      </w:r>
      <w:r w:rsidR="00906332" w:rsidRPr="00A11FFE">
        <w:rPr>
          <w:rFonts w:ascii="LWAC_Rag Sans" w:hAnsi="LWAC_Rag Sans" w:cs="LWAC_Rag Sans"/>
          <w:sz w:val="24"/>
          <w:szCs w:val="24"/>
          <w:rtl/>
        </w:rPr>
        <w:t xml:space="preserve">של </w:t>
      </w:r>
      <w:r w:rsidRPr="00A11FFE">
        <w:rPr>
          <w:rFonts w:ascii="LWAC_Rag Sans" w:hAnsi="LWAC_Rag Sans" w:cs="LWAC_Rag Sans"/>
          <w:sz w:val="24"/>
          <w:szCs w:val="24"/>
          <w:rtl/>
        </w:rPr>
        <w:t>חלקי</w:t>
      </w:r>
      <w:r w:rsidR="00906332" w:rsidRPr="00A11FFE">
        <w:rPr>
          <w:rFonts w:ascii="LWAC_Rag Sans" w:hAnsi="LWAC_Rag Sans" w:cs="LWAC_Rag Sans"/>
          <w:sz w:val="24"/>
          <w:szCs w:val="24"/>
          <w:rtl/>
        </w:rPr>
        <w:t xml:space="preserve">ם ממנה 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יתפרשו כניסיון להטעיית </w:t>
      </w:r>
      <w:r w:rsidR="00F16DD1" w:rsidRPr="00A11FFE">
        <w:rPr>
          <w:rFonts w:ascii="LWAC_Rag Sans" w:hAnsi="LWAC_Rag Sans" w:cs="LWAC_Rag Sans"/>
          <w:sz w:val="24"/>
          <w:szCs w:val="24"/>
          <w:rtl/>
        </w:rPr>
        <w:t>המרכז האקדמי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ולהשגת תואר במרמה, וכי יינקטו </w:t>
      </w:r>
      <w:r w:rsidR="00BE2C2C" w:rsidRPr="00A11FFE">
        <w:rPr>
          <w:rFonts w:ascii="LWAC_Rag Sans" w:hAnsi="LWAC_Rag Sans" w:cs="LWAC_Rag Sans"/>
          <w:sz w:val="24"/>
          <w:szCs w:val="24"/>
          <w:rtl/>
        </w:rPr>
        <w:t>כלפ</w:t>
      </w:r>
      <w:r w:rsidR="00B764FF" w:rsidRPr="00A11FFE">
        <w:rPr>
          <w:rFonts w:ascii="LWAC_Rag Sans" w:hAnsi="LWAC_Rag Sans" w:cs="LWAC_Rag Sans"/>
          <w:sz w:val="24"/>
          <w:szCs w:val="24"/>
          <w:rtl/>
        </w:rPr>
        <w:t>י</w:t>
      </w:r>
      <w:r w:rsidR="00BE2C2C" w:rsidRPr="00A11FFE">
        <w:rPr>
          <w:rFonts w:ascii="LWAC_Rag Sans" w:hAnsi="LWAC_Rag Sans" w:cs="LWAC_Rag Sans"/>
          <w:sz w:val="24"/>
          <w:szCs w:val="24"/>
          <w:rtl/>
        </w:rPr>
        <w:t xml:space="preserve">י הליכי 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משמעת חמורים. </w:t>
      </w:r>
    </w:p>
    <w:p w14:paraId="195875BF" w14:textId="59514D8C" w:rsidR="007F44B7" w:rsidRPr="00A11FFE" w:rsidRDefault="007F44B7" w:rsidP="004C29AA">
      <w:pPr>
        <w:numPr>
          <w:ilvl w:val="0"/>
          <w:numId w:val="1"/>
        </w:numPr>
        <w:spacing w:after="0" w:line="360" w:lineRule="exact"/>
        <w:jc w:val="both"/>
        <w:rPr>
          <w:rFonts w:ascii="LWAC_Rag Sans" w:hAnsi="LWAC_Rag Sans" w:cs="LWAC_Rag Sans"/>
          <w:sz w:val="24"/>
          <w:szCs w:val="24"/>
          <w:rtl/>
        </w:rPr>
      </w:pPr>
      <w:r w:rsidRPr="00A11FFE">
        <w:rPr>
          <w:rFonts w:ascii="LWAC_Rag Sans" w:hAnsi="LWAC_Rag Sans" w:cs="LWAC_Rag Sans"/>
          <w:sz w:val="24"/>
          <w:szCs w:val="24"/>
          <w:rtl/>
        </w:rPr>
        <w:t>במקרה של עבודה המתבססת על עבודה קודמת שלי</w:t>
      </w:r>
      <w:r w:rsidR="00AA4C0D" w:rsidRPr="00A11FFE">
        <w:rPr>
          <w:rFonts w:ascii="LWAC_Rag Sans" w:hAnsi="LWAC_Rag Sans" w:cs="LWAC_Rag Sans"/>
          <w:sz w:val="24"/>
          <w:szCs w:val="24"/>
          <w:rtl/>
        </w:rPr>
        <w:t xml:space="preserve"> או קטעים ממנה, </w:t>
      </w:r>
      <w:r w:rsidR="00A11FFE">
        <w:rPr>
          <w:rFonts w:ascii="LWAC_Rag Sans" w:hAnsi="LWAC_Rag Sans" w:cs="LWAC_Rag Sans" w:hint="cs"/>
          <w:sz w:val="24"/>
          <w:szCs w:val="24"/>
          <w:rtl/>
        </w:rPr>
        <w:t>אני</w:t>
      </w:r>
      <w:r w:rsidR="00AA4C0D" w:rsidRPr="00A11FFE">
        <w:rPr>
          <w:rFonts w:ascii="LWAC_Rag Sans" w:hAnsi="LWAC_Rag Sans" w:cs="LWAC_Rag Sans"/>
          <w:sz w:val="24"/>
          <w:szCs w:val="24"/>
          <w:rtl/>
        </w:rPr>
        <w:t xml:space="preserve"> מאשר</w:t>
      </w:r>
      <w:r w:rsidR="00A11FFE">
        <w:rPr>
          <w:rFonts w:ascii="LWAC_Rag Sans" w:hAnsi="LWAC_Rag Sans" w:cs="LWAC_Rag Sans" w:hint="cs"/>
          <w:sz w:val="24"/>
          <w:szCs w:val="24"/>
          <w:rtl/>
        </w:rPr>
        <w:t>/מאשרת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בזאת שהדבר נעשה בידיעת המרצה ובאישורו</w:t>
      </w:r>
      <w:r w:rsidR="00A11FFE">
        <w:rPr>
          <w:rFonts w:ascii="LWAC_Rag Sans" w:hAnsi="LWAC_Rag Sans" w:cs="LWAC_Rag Sans" w:hint="cs"/>
          <w:sz w:val="24"/>
          <w:szCs w:val="24"/>
          <w:rtl/>
        </w:rPr>
        <w:t>/ובאישורה</w:t>
      </w:r>
      <w:r w:rsidRPr="00A11FFE">
        <w:rPr>
          <w:rFonts w:ascii="LWAC_Rag Sans" w:hAnsi="LWAC_Rag Sans" w:cs="LWAC_Rag Sans"/>
          <w:sz w:val="24"/>
          <w:szCs w:val="24"/>
          <w:rtl/>
        </w:rPr>
        <w:t>. פרטי העבודה הקודמת (שם העבודה, קורס, שם מרצה, תאריך הגשה, שותפים להגשה ועוד):</w:t>
      </w:r>
      <w:r w:rsidR="00717E32" w:rsidRPr="00A11FFE">
        <w:rPr>
          <w:rFonts w:ascii="LWAC_Rag Sans" w:hAnsi="LWAC_Rag Sans" w:cs="LWAC_Rag Sans"/>
          <w:sz w:val="24"/>
          <w:szCs w:val="24"/>
          <w:rtl/>
        </w:rPr>
        <w:tab/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   ________________________________________</w:t>
      </w:r>
      <w:r w:rsidR="00AA4C0D" w:rsidRPr="00A11FFE">
        <w:rPr>
          <w:rFonts w:ascii="LWAC_Rag Sans" w:hAnsi="LWAC_Rag Sans" w:cs="LWAC_Rag Sans"/>
          <w:sz w:val="24"/>
          <w:szCs w:val="24"/>
          <w:rtl/>
        </w:rPr>
        <w:t>_________________________</w:t>
      </w:r>
      <w:r w:rsidR="004C29AA" w:rsidRPr="00A11FFE">
        <w:rPr>
          <w:rFonts w:ascii="LWAC_Rag Sans" w:hAnsi="LWAC_Rag Sans" w:cs="LWAC_Rag Sans"/>
          <w:sz w:val="24"/>
          <w:szCs w:val="24"/>
          <w:rtl/>
        </w:rPr>
        <w:t>___</w:t>
      </w:r>
      <w:r w:rsidR="00A11FFE">
        <w:rPr>
          <w:rFonts w:ascii="LWAC_Rag Sans" w:hAnsi="LWAC_Rag Sans" w:cs="LWAC_Rag Sans" w:hint="cs"/>
          <w:sz w:val="24"/>
          <w:szCs w:val="24"/>
          <w:rtl/>
        </w:rPr>
        <w:t>________</w:t>
      </w:r>
    </w:p>
    <w:p w14:paraId="71A9E445" w14:textId="479C2B39" w:rsidR="00226B7C" w:rsidRPr="00A11FFE" w:rsidRDefault="00717E32" w:rsidP="004C29AA">
      <w:pPr>
        <w:numPr>
          <w:ilvl w:val="0"/>
          <w:numId w:val="1"/>
        </w:numPr>
        <w:spacing w:after="0" w:line="360" w:lineRule="exact"/>
        <w:jc w:val="both"/>
        <w:rPr>
          <w:rFonts w:ascii="LWAC_Rag Sans" w:hAnsi="LWAC_Rag Sans" w:cs="LWAC_Rag Sans"/>
          <w:sz w:val="24"/>
          <w:szCs w:val="24"/>
        </w:rPr>
      </w:pPr>
      <w:r w:rsidRPr="00A11FFE">
        <w:rPr>
          <w:rFonts w:ascii="LWAC_Rag Sans" w:hAnsi="LWAC_Rag Sans" w:cs="LWAC_Rag Sans"/>
          <w:b/>
          <w:bCs/>
          <w:sz w:val="24"/>
          <w:szCs w:val="24"/>
          <w:rtl/>
        </w:rPr>
        <w:t>שימו לב,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</w:t>
      </w:r>
      <w:r w:rsidR="00226B7C" w:rsidRPr="00A11FFE">
        <w:rPr>
          <w:rFonts w:ascii="LWAC_Rag Sans" w:hAnsi="LWAC_Rag Sans" w:cs="LWAC_Rag Sans"/>
          <w:sz w:val="24"/>
          <w:szCs w:val="24"/>
          <w:rtl/>
        </w:rPr>
        <w:t xml:space="preserve">במקרה של עבודה המוגשת בשיתוף </w:t>
      </w:r>
      <w:proofErr w:type="spellStart"/>
      <w:r w:rsidR="00226B7C" w:rsidRPr="00A11FFE">
        <w:rPr>
          <w:rFonts w:ascii="LWAC_Rag Sans" w:hAnsi="LWAC_Rag Sans" w:cs="LWAC_Rag Sans"/>
          <w:sz w:val="24"/>
          <w:szCs w:val="24"/>
          <w:rtl/>
        </w:rPr>
        <w:t>סטודנט</w:t>
      </w:r>
      <w:r w:rsidR="00A11FFE">
        <w:rPr>
          <w:rFonts w:ascii="LWAC_Rag Sans" w:hAnsi="LWAC_Rag Sans" w:cs="LWAC_Rag Sans" w:hint="cs"/>
          <w:sz w:val="24"/>
          <w:szCs w:val="24"/>
          <w:rtl/>
        </w:rPr>
        <w:t>־</w:t>
      </w:r>
      <w:r w:rsidR="00226B7C" w:rsidRPr="00A11FFE">
        <w:rPr>
          <w:rFonts w:ascii="LWAC_Rag Sans" w:hAnsi="LWAC_Rag Sans" w:cs="LWAC_Rag Sans"/>
          <w:sz w:val="24"/>
          <w:szCs w:val="24"/>
          <w:rtl/>
        </w:rPr>
        <w:t>עמית</w:t>
      </w:r>
      <w:proofErr w:type="spellEnd"/>
      <w:r w:rsidR="00226B7C" w:rsidRPr="00A11FFE">
        <w:rPr>
          <w:rFonts w:ascii="LWAC_Rag Sans" w:hAnsi="LWAC_Rag Sans" w:cs="LWAC_Rag Sans"/>
          <w:sz w:val="24"/>
          <w:szCs w:val="24"/>
          <w:rtl/>
        </w:rPr>
        <w:t xml:space="preserve"> (מטלה שהוגדרה בסילבוס כעבודה בזוגות או בצוות), </w:t>
      </w:r>
      <w:r w:rsidR="00A11FFE">
        <w:rPr>
          <w:rFonts w:ascii="LWAC_Rag Sans" w:hAnsi="LWAC_Rag Sans" w:cs="LWAC_Rag Sans" w:hint="cs"/>
          <w:b/>
          <w:bCs/>
          <w:sz w:val="24"/>
          <w:szCs w:val="24"/>
          <w:rtl/>
        </w:rPr>
        <w:t>אי</w:t>
      </w:r>
      <w:r w:rsidR="00AA4C0D" w:rsidRPr="00A11FFE">
        <w:rPr>
          <w:rFonts w:ascii="LWAC_Rag Sans" w:hAnsi="LWAC_Rag Sans" w:cs="LWAC_Rag Sans"/>
          <w:b/>
          <w:bCs/>
          <w:sz w:val="24"/>
          <w:szCs w:val="24"/>
          <w:rtl/>
        </w:rPr>
        <w:t xml:space="preserve"> מאשר</w:t>
      </w:r>
      <w:r w:rsidR="00A11FFE">
        <w:rPr>
          <w:rFonts w:ascii="LWAC_Rag Sans" w:hAnsi="LWAC_Rag Sans" w:cs="LWAC_Rag Sans" w:hint="cs"/>
          <w:b/>
          <w:bCs/>
          <w:sz w:val="24"/>
          <w:szCs w:val="24"/>
          <w:rtl/>
        </w:rPr>
        <w:t>/מאשרת</w:t>
      </w:r>
      <w:r w:rsidR="00226B7C" w:rsidRPr="00A11FFE">
        <w:rPr>
          <w:rFonts w:ascii="LWAC_Rag Sans" w:hAnsi="LWAC_Rag Sans" w:cs="LWAC_Rag Sans"/>
          <w:b/>
          <w:bCs/>
          <w:sz w:val="24"/>
          <w:szCs w:val="24"/>
          <w:rtl/>
        </w:rPr>
        <w:t xml:space="preserve"> בזאת שכל האמור לעיל מתייחס לעבודתנו המשותפת.</w:t>
      </w:r>
      <w:r w:rsidR="00226B7C" w:rsidRPr="00A11FFE">
        <w:rPr>
          <w:rFonts w:ascii="LWAC_Rag Sans" w:hAnsi="LWAC_Rag Sans" w:cs="LWAC_Rag Sans"/>
          <w:sz w:val="24"/>
          <w:szCs w:val="24"/>
          <w:rtl/>
        </w:rPr>
        <w:t xml:space="preserve"> שותפי</w:t>
      </w:r>
      <w:r w:rsidR="00A11FFE">
        <w:rPr>
          <w:rFonts w:ascii="LWAC_Rag Sans" w:hAnsi="LWAC_Rag Sans" w:cs="LWAC_Rag Sans" w:hint="cs"/>
          <w:sz w:val="24"/>
          <w:szCs w:val="24"/>
          <w:rtl/>
        </w:rPr>
        <w:t>/שותפתי</w:t>
      </w:r>
      <w:r w:rsidR="00226B7C" w:rsidRPr="00A11FFE">
        <w:rPr>
          <w:rFonts w:ascii="LWAC_Rag Sans" w:hAnsi="LWAC_Rag Sans" w:cs="LWAC_Rag Sans"/>
          <w:sz w:val="24"/>
          <w:szCs w:val="24"/>
          <w:rtl/>
        </w:rPr>
        <w:t xml:space="preserve"> לעבודה: ____________________</w:t>
      </w:r>
      <w:r w:rsidR="00AA4C0D" w:rsidRPr="00A11FFE">
        <w:rPr>
          <w:rFonts w:ascii="LWAC_Rag Sans" w:hAnsi="LWAC_Rag Sans" w:cs="LWAC_Rag Sans"/>
          <w:sz w:val="24"/>
          <w:szCs w:val="24"/>
          <w:rtl/>
        </w:rPr>
        <w:t>_____________________________________</w:t>
      </w:r>
      <w:r w:rsidR="00A0624A" w:rsidRPr="00A11FFE">
        <w:rPr>
          <w:rFonts w:ascii="LWAC_Rag Sans" w:hAnsi="LWAC_Rag Sans" w:cs="LWAC_Rag Sans"/>
          <w:sz w:val="24"/>
          <w:szCs w:val="24"/>
          <w:rtl/>
        </w:rPr>
        <w:t>_</w:t>
      </w:r>
      <w:r w:rsidR="004C29AA" w:rsidRPr="00A11FFE">
        <w:rPr>
          <w:rFonts w:ascii="LWAC_Rag Sans" w:hAnsi="LWAC_Rag Sans" w:cs="LWAC_Rag Sans"/>
          <w:sz w:val="24"/>
          <w:szCs w:val="24"/>
          <w:rtl/>
        </w:rPr>
        <w:t>__________</w:t>
      </w:r>
      <w:r w:rsidR="00A11FFE">
        <w:rPr>
          <w:rFonts w:ascii="LWAC_Rag Sans" w:hAnsi="LWAC_Rag Sans" w:cs="LWAC_Rag Sans" w:hint="cs"/>
          <w:sz w:val="24"/>
          <w:szCs w:val="24"/>
          <w:rtl/>
        </w:rPr>
        <w:t>_</w:t>
      </w:r>
      <w:r w:rsidR="00226B7C" w:rsidRPr="00A11FFE">
        <w:rPr>
          <w:rFonts w:ascii="LWAC_Rag Sans" w:hAnsi="LWAC_Rag Sans" w:cs="LWAC_Rag Sans"/>
          <w:sz w:val="24"/>
          <w:szCs w:val="24"/>
          <w:rtl/>
        </w:rPr>
        <w:t xml:space="preserve"> </w:t>
      </w:r>
    </w:p>
    <w:p w14:paraId="1DA71AA3" w14:textId="511E54F3" w:rsidR="00AC5151" w:rsidRPr="00A11FFE" w:rsidRDefault="00A11FFE" w:rsidP="004C29AA">
      <w:pPr>
        <w:numPr>
          <w:ilvl w:val="0"/>
          <w:numId w:val="1"/>
        </w:numPr>
        <w:spacing w:after="0" w:line="360" w:lineRule="exact"/>
        <w:jc w:val="both"/>
        <w:rPr>
          <w:rFonts w:ascii="LWAC_Rag Sans" w:hAnsi="LWAC_Rag Sans" w:cs="LWAC_Rag Sans"/>
          <w:sz w:val="24"/>
          <w:szCs w:val="24"/>
        </w:rPr>
      </w:pPr>
      <w:r>
        <w:rPr>
          <w:rFonts w:ascii="LWAC_Rag Sans" w:hAnsi="LWAC_Rag Sans" w:cs="LWAC_Rag Sans" w:hint="cs"/>
          <w:sz w:val="24"/>
          <w:szCs w:val="24"/>
          <w:rtl/>
        </w:rPr>
        <w:t>אני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 מצהיר</w:t>
      </w:r>
      <w:r>
        <w:rPr>
          <w:rFonts w:ascii="LWAC_Rag Sans" w:hAnsi="LWAC_Rag Sans" w:cs="LWAC_Rag Sans" w:hint="cs"/>
          <w:sz w:val="24"/>
          <w:szCs w:val="24"/>
          <w:rtl/>
        </w:rPr>
        <w:t>/מצהירה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 שקראתי את הכתוב </w:t>
      </w:r>
      <w:hyperlink r:id="rId8" w:history="1">
        <w:r w:rsidR="00883AA0" w:rsidRPr="00A11FFE">
          <w:rPr>
            <w:rStyle w:val="Hyperlink"/>
            <w:rFonts w:ascii="LWAC_Rag Sans" w:hAnsi="LWAC_Rag Sans" w:cs="LWAC_Rag Sans"/>
            <w:sz w:val="24"/>
            <w:szCs w:val="24"/>
            <w:rtl/>
          </w:rPr>
          <w:t>במדור האתיקה</w:t>
        </w:r>
      </w:hyperlink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 באתר של </w:t>
      </w:r>
      <w:r w:rsidR="00F16DD1" w:rsidRPr="00A11FFE">
        <w:rPr>
          <w:rFonts w:ascii="LWAC_Rag Sans" w:hAnsi="LWAC_Rag Sans" w:cs="LWAC_Rag Sans"/>
          <w:sz w:val="24"/>
          <w:szCs w:val="24"/>
          <w:rtl/>
        </w:rPr>
        <w:t>המרכז האקדמי לוינסקי</w:t>
      </w:r>
      <w:r>
        <w:rPr>
          <w:rFonts w:ascii="LWAC_Rag Sans" w:hAnsi="LWAC_Rag Sans" w:cs="LWAC_Rag Sans" w:hint="cs"/>
          <w:sz w:val="24"/>
          <w:szCs w:val="24"/>
          <w:rtl/>
        </w:rPr>
        <w:t>־</w:t>
      </w:r>
      <w:r w:rsidR="00F16DD1" w:rsidRPr="00A11FFE">
        <w:rPr>
          <w:rFonts w:ascii="LWAC_Rag Sans" w:hAnsi="LWAC_Rag Sans" w:cs="LWAC_Rag Sans"/>
          <w:sz w:val="24"/>
          <w:szCs w:val="24"/>
          <w:rtl/>
        </w:rPr>
        <w:t>וינגייט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>, כי הבנתי את הכתוב בו, וכי אני מתחייב</w:t>
      </w:r>
      <w:r>
        <w:rPr>
          <w:rFonts w:ascii="LWAC_Rag Sans" w:hAnsi="LWAC_Rag Sans" w:cs="LWAC_Rag Sans" w:hint="cs"/>
          <w:sz w:val="24"/>
          <w:szCs w:val="24"/>
          <w:rtl/>
        </w:rPr>
        <w:t>/מתחייבת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 לפעול על פיו.</w:t>
      </w:r>
      <w:r w:rsidR="00AC5151" w:rsidRPr="00A11FFE">
        <w:rPr>
          <w:rFonts w:ascii="LWAC_Rag Sans" w:hAnsi="LWAC_Rag Sans" w:cs="LWAC_Rag Sans"/>
          <w:sz w:val="24"/>
          <w:szCs w:val="24"/>
          <w:rtl/>
        </w:rPr>
        <w:t xml:space="preserve">  </w:t>
      </w:r>
    </w:p>
    <w:p w14:paraId="2EB5A486" w14:textId="6213D263" w:rsidR="00883AA0" w:rsidRPr="00A11FFE" w:rsidRDefault="00A11FFE" w:rsidP="004C29AA">
      <w:pPr>
        <w:numPr>
          <w:ilvl w:val="0"/>
          <w:numId w:val="1"/>
        </w:numPr>
        <w:spacing w:after="0" w:line="360" w:lineRule="exact"/>
        <w:jc w:val="both"/>
        <w:rPr>
          <w:rFonts w:ascii="LWAC_Rag Sans" w:hAnsi="LWAC_Rag Sans" w:cs="LWAC_Rag Sans"/>
          <w:sz w:val="24"/>
          <w:szCs w:val="24"/>
        </w:rPr>
      </w:pPr>
      <w:r>
        <w:rPr>
          <w:rFonts w:ascii="LWAC_Rag Sans" w:hAnsi="LWAC_Rag Sans" w:cs="LWAC_Rag Sans" w:hint="cs"/>
          <w:sz w:val="24"/>
          <w:szCs w:val="24"/>
          <w:rtl/>
        </w:rPr>
        <w:t>אני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 מאשר</w:t>
      </w:r>
      <w:r>
        <w:rPr>
          <w:rFonts w:ascii="LWAC_Rag Sans" w:hAnsi="LWAC_Rag Sans" w:cs="LWAC_Rag Sans" w:hint="cs"/>
          <w:sz w:val="24"/>
          <w:szCs w:val="24"/>
          <w:rtl/>
        </w:rPr>
        <w:t>/מאשרת</w:t>
      </w:r>
      <w:r w:rsidR="00883AA0" w:rsidRPr="00A11FFE">
        <w:rPr>
          <w:rFonts w:ascii="LWAC_Rag Sans" w:hAnsi="LWAC_Rag Sans" w:cs="LWAC_Rag Sans"/>
          <w:sz w:val="24"/>
          <w:szCs w:val="24"/>
          <w:rtl/>
        </w:rPr>
        <w:t xml:space="preserve"> בזאת את כל האמור לעיל. </w:t>
      </w:r>
    </w:p>
    <w:p w14:paraId="6404A2B9" w14:textId="77777777" w:rsidR="004C29AA" w:rsidRPr="00A11FFE" w:rsidRDefault="004C29AA" w:rsidP="004C29AA">
      <w:pPr>
        <w:spacing w:after="0" w:line="360" w:lineRule="exact"/>
        <w:ind w:left="720"/>
        <w:jc w:val="center"/>
        <w:rPr>
          <w:rFonts w:ascii="LWAC_Rag Sans" w:hAnsi="LWAC_Rag Sans" w:cs="LWAC_Rag Sans"/>
          <w:sz w:val="24"/>
          <w:szCs w:val="24"/>
          <w:rtl/>
        </w:rPr>
      </w:pPr>
    </w:p>
    <w:p w14:paraId="09758332" w14:textId="5B3A3B5F" w:rsidR="00883AA0" w:rsidRPr="00A11FFE" w:rsidRDefault="00883AA0" w:rsidP="004C29AA">
      <w:pPr>
        <w:spacing w:after="0" w:line="360" w:lineRule="exact"/>
        <w:ind w:left="720"/>
        <w:jc w:val="center"/>
        <w:rPr>
          <w:rFonts w:ascii="LWAC_Rag Sans" w:hAnsi="LWAC_Rag Sans" w:cs="LWAC_Rag Sans"/>
          <w:sz w:val="24"/>
          <w:szCs w:val="24"/>
        </w:rPr>
      </w:pPr>
      <w:r w:rsidRPr="00A11FFE">
        <w:rPr>
          <w:rFonts w:ascii="LWAC_Rag Sans" w:hAnsi="LWAC_Rag Sans" w:cs="LWAC_Rag Sans"/>
          <w:sz w:val="24"/>
          <w:szCs w:val="24"/>
          <w:rtl/>
        </w:rPr>
        <w:t xml:space="preserve">חתימה ______________________  </w:t>
      </w:r>
      <w:r w:rsidR="00AA4C0D" w:rsidRPr="00A11FFE">
        <w:rPr>
          <w:rFonts w:ascii="LWAC_Rag Sans" w:hAnsi="LWAC_Rag Sans" w:cs="LWAC_Rag Sans"/>
          <w:sz w:val="24"/>
          <w:szCs w:val="24"/>
          <w:rtl/>
        </w:rPr>
        <w:t xml:space="preserve">                      </w:t>
      </w:r>
      <w:r w:rsidRPr="00A11FFE">
        <w:rPr>
          <w:rFonts w:ascii="LWAC_Rag Sans" w:hAnsi="LWAC_Rag Sans" w:cs="LWAC_Rag Sans"/>
          <w:sz w:val="24"/>
          <w:szCs w:val="24"/>
          <w:rtl/>
        </w:rPr>
        <w:t>תאריך_____________________</w:t>
      </w:r>
    </w:p>
    <w:p w14:paraId="40BE822C" w14:textId="77777777" w:rsidR="00AA4C0D" w:rsidRPr="00A11FFE" w:rsidRDefault="00AA4C0D" w:rsidP="004C29AA">
      <w:pPr>
        <w:spacing w:after="0" w:line="360" w:lineRule="exact"/>
        <w:ind w:left="327"/>
        <w:rPr>
          <w:rFonts w:ascii="LWAC_Rag Sans" w:hAnsi="LWAC_Rag Sans" w:cs="LWAC_Rag Sans"/>
          <w:b/>
          <w:bCs/>
          <w:rtl/>
        </w:rPr>
      </w:pPr>
    </w:p>
    <w:p w14:paraId="6794B257" w14:textId="6BC8FD36" w:rsidR="00C03487" w:rsidRPr="00A11FFE" w:rsidRDefault="00883AA0" w:rsidP="004C29AA">
      <w:pPr>
        <w:spacing w:after="0" w:line="360" w:lineRule="exact"/>
        <w:ind w:left="327"/>
        <w:rPr>
          <w:rFonts w:ascii="LWAC_Rag Sans" w:hAnsi="LWAC_Rag Sans" w:cs="LWAC_Rag Sans"/>
          <w:sz w:val="24"/>
          <w:szCs w:val="24"/>
          <w:rtl/>
        </w:rPr>
      </w:pPr>
      <w:r w:rsidRPr="00A11FFE">
        <w:rPr>
          <w:rFonts w:ascii="LWAC_Rag Sans" w:hAnsi="LWAC_Rag Sans" w:cs="LWAC_Rag Sans"/>
          <w:b/>
          <w:bCs/>
          <w:sz w:val="24"/>
          <w:szCs w:val="24"/>
          <w:rtl/>
        </w:rPr>
        <w:t>לעיון:</w:t>
      </w:r>
      <w:r w:rsidRPr="00A11FFE">
        <w:rPr>
          <w:rFonts w:ascii="LWAC_Rag Sans" w:hAnsi="LWAC_Rag Sans" w:cs="LWAC_Rag Sans"/>
          <w:sz w:val="24"/>
          <w:szCs w:val="24"/>
          <w:rtl/>
        </w:rPr>
        <w:t xml:space="preserve"> </w:t>
      </w:r>
      <w:hyperlink r:id="rId9" w:history="1">
        <w:r w:rsidR="00AC5151" w:rsidRPr="00A11FFE">
          <w:rPr>
            <w:rStyle w:val="Hyperlink"/>
            <w:rFonts w:ascii="LWAC_Rag Sans" w:hAnsi="LWAC_Rag Sans" w:cs="LWAC_Rag Sans"/>
            <w:sz w:val="24"/>
            <w:szCs w:val="24"/>
            <w:rtl/>
          </w:rPr>
          <w:t xml:space="preserve">תקנון </w:t>
        </w:r>
        <w:r w:rsidR="00A0624A" w:rsidRPr="00A11FFE">
          <w:rPr>
            <w:rStyle w:val="Hyperlink"/>
            <w:rFonts w:ascii="LWAC_Rag Sans" w:hAnsi="LWAC_Rag Sans" w:cs="LWAC_Rag Sans"/>
            <w:sz w:val="24"/>
            <w:szCs w:val="24"/>
            <w:rtl/>
          </w:rPr>
          <w:t xml:space="preserve">ומידע </w:t>
        </w:r>
        <w:r w:rsidR="00AC5151" w:rsidRPr="00A11FFE">
          <w:rPr>
            <w:rStyle w:val="Hyperlink"/>
            <w:rFonts w:ascii="LWAC_Rag Sans" w:hAnsi="LWAC_Rag Sans" w:cs="LWAC_Rag Sans"/>
            <w:sz w:val="24"/>
            <w:szCs w:val="24"/>
            <w:rtl/>
          </w:rPr>
          <w:t>לסטודנט</w:t>
        </w:r>
        <w:r w:rsidR="007F44B7" w:rsidRPr="00A11FFE">
          <w:rPr>
            <w:rStyle w:val="Hyperlink"/>
            <w:rFonts w:ascii="LWAC_Rag Sans" w:hAnsi="LWAC_Rag Sans" w:cs="LWAC_Rag Sans"/>
            <w:sz w:val="24"/>
            <w:szCs w:val="24"/>
            <w:rtl/>
          </w:rPr>
          <w:t xml:space="preserve">   </w:t>
        </w:r>
      </w:hyperlink>
      <w:r w:rsidR="00AC5151" w:rsidRPr="00A11FFE">
        <w:rPr>
          <w:rFonts w:ascii="LWAC_Rag Sans" w:hAnsi="LWAC_Rag Sans" w:cs="LWAC_Rag Sans"/>
          <w:sz w:val="24"/>
          <w:szCs w:val="24"/>
          <w:rtl/>
        </w:rPr>
        <w:t xml:space="preserve"> </w:t>
      </w:r>
    </w:p>
    <w:p w14:paraId="6E5FAC0F" w14:textId="77777777" w:rsidR="004A2A9A" w:rsidRPr="00A11FFE" w:rsidRDefault="004A2A9A" w:rsidP="00A0624A">
      <w:pPr>
        <w:pStyle w:val="a9"/>
        <w:tabs>
          <w:tab w:val="left" w:pos="1177"/>
        </w:tabs>
        <w:rPr>
          <w:rFonts w:ascii="LWAC_Rag Sans" w:hAnsi="LWAC_Rag Sans" w:cs="LWAC_Rag Sans"/>
          <w:rtl/>
        </w:rPr>
      </w:pPr>
    </w:p>
    <w:sectPr w:rsidR="004A2A9A" w:rsidRPr="00A11FFE" w:rsidSect="004C29AA">
      <w:headerReference w:type="default" r:id="rId10"/>
      <w:pgSz w:w="11906" w:h="16838"/>
      <w:pgMar w:top="993" w:right="707" w:bottom="851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B5057" w14:textId="77777777" w:rsidR="00EE3BD1" w:rsidRDefault="00EE3BD1" w:rsidP="00593F88">
      <w:pPr>
        <w:spacing w:after="0" w:line="240" w:lineRule="auto"/>
      </w:pPr>
      <w:r>
        <w:separator/>
      </w:r>
    </w:p>
  </w:endnote>
  <w:endnote w:type="continuationSeparator" w:id="0">
    <w:p w14:paraId="06AA4854" w14:textId="77777777" w:rsidR="00EE3BD1" w:rsidRDefault="00EE3BD1" w:rsidP="0059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8B834" w14:textId="77777777" w:rsidR="00EE3BD1" w:rsidRDefault="00EE3BD1" w:rsidP="00593F88">
      <w:pPr>
        <w:spacing w:after="0" w:line="240" w:lineRule="auto"/>
      </w:pPr>
      <w:r>
        <w:separator/>
      </w:r>
    </w:p>
  </w:footnote>
  <w:footnote w:type="continuationSeparator" w:id="0">
    <w:p w14:paraId="70FF06E4" w14:textId="77777777" w:rsidR="00EE3BD1" w:rsidRDefault="00EE3BD1" w:rsidP="00593F88">
      <w:pPr>
        <w:spacing w:after="0" w:line="240" w:lineRule="auto"/>
      </w:pPr>
      <w:r>
        <w:continuationSeparator/>
      </w:r>
    </w:p>
  </w:footnote>
  <w:footnote w:id="1">
    <w:p w14:paraId="3A037B17" w14:textId="17A9F4D5" w:rsidR="007F44B7" w:rsidRPr="00A11FFE" w:rsidRDefault="007F44B7" w:rsidP="000C538A">
      <w:pPr>
        <w:pStyle w:val="a9"/>
        <w:ind w:firstLine="327"/>
        <w:rPr>
          <w:rFonts w:ascii="LWAC_Rag Sans" w:hAnsi="LWAC_Rag Sans" w:cs="LWAC_Rag Sans"/>
          <w:rtl/>
        </w:rPr>
      </w:pPr>
      <w:r w:rsidRPr="00A11FFE">
        <w:rPr>
          <w:rStyle w:val="ab"/>
          <w:rFonts w:ascii="LWAC_Rag Sans" w:hAnsi="LWAC_Rag Sans" w:cs="LWAC_Rag Sans"/>
        </w:rPr>
        <w:footnoteRef/>
      </w:r>
      <w:r w:rsidRPr="00A11FFE">
        <w:rPr>
          <w:rFonts w:ascii="LWAC_Rag Sans" w:hAnsi="LWAC_Rag Sans" w:cs="LWAC_Rag Sans"/>
          <w:rtl/>
        </w:rPr>
        <w:t xml:space="preserve"> מקור אחר משמעו כל עבודה קודמת שלא נוצרה על ידי בלבד.</w:t>
      </w:r>
    </w:p>
  </w:footnote>
  <w:footnote w:id="2">
    <w:p w14:paraId="2E2C4301" w14:textId="0F76C65B" w:rsidR="00BC2647" w:rsidRPr="00BC2647" w:rsidRDefault="00BC2647" w:rsidP="00BC2647">
      <w:pPr>
        <w:pStyle w:val="a9"/>
        <w:ind w:firstLine="327"/>
        <w:rPr>
          <w:rFonts w:ascii="LWAC_Rag Sans" w:hAnsi="LWAC_Rag Sans" w:cs="LWAC_Rag Sans"/>
          <w:rtl/>
        </w:rPr>
      </w:pPr>
      <w:r w:rsidRPr="00BC2647">
        <w:rPr>
          <w:rStyle w:val="ab"/>
          <w:rFonts w:ascii="LWAC_Rag Sans" w:hAnsi="LWAC_Rag Sans" w:cs="LWAC_Rag Sans"/>
        </w:rPr>
        <w:footnoteRef/>
      </w:r>
      <w:r w:rsidRPr="00BC2647">
        <w:rPr>
          <w:rFonts w:ascii="LWAC_Rag Sans" w:hAnsi="LWAC_Rag Sans" w:cs="LWAC_Rag Sans"/>
          <w:rtl/>
        </w:rPr>
        <w:t xml:space="preserve"> בקמפוס</w:t>
      </w:r>
      <w:r w:rsidRPr="00BC2647">
        <w:rPr>
          <w:rFonts w:ascii="LWAC_Rag Sans" w:hAnsi="LWAC_Rag Sans" w:cs="LWAC_Rag Sans"/>
          <w:rtl/>
        </w:rPr>
        <w:t xml:space="preserve"> לוינסקי</w:t>
      </w:r>
      <w:r w:rsidRPr="00BC2647">
        <w:rPr>
          <w:rFonts w:ascii="LWAC_Rag Sans" w:hAnsi="LWAC_Rag Sans" w:cs="LWAC_Rag Sans"/>
          <w:rtl/>
        </w:rPr>
        <w:t xml:space="preserve"> ובקמפוס אילת</w:t>
      </w:r>
      <w:r w:rsidRPr="00BC2647">
        <w:rPr>
          <w:rFonts w:ascii="LWAC_Rag Sans" w:hAnsi="LWAC_Rag Sans" w:cs="LWAC_Rag Sans"/>
          <w:rtl/>
        </w:rPr>
        <w:t xml:space="preserve"> יש להשתמש בשיטת הציטוט של </w:t>
      </w:r>
      <w:r w:rsidRPr="00BC2647">
        <w:rPr>
          <w:rFonts w:ascii="LWAC_Rag Sans" w:hAnsi="LWAC_Rag Sans" w:cs="LWAC_Rag Sans"/>
        </w:rPr>
        <w:t>APA</w:t>
      </w:r>
      <w:r w:rsidRPr="00BC2647">
        <w:rPr>
          <w:rFonts w:ascii="LWAC_Rag Sans" w:hAnsi="LWAC_Rag Sans" w:cs="LWAC_Rag Sans"/>
          <w:rtl/>
        </w:rPr>
        <w:t>, המקובלת בתחום החינוך והפסיכולוגיה.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505E" w14:textId="7FF26ACB" w:rsidR="00593F88" w:rsidRDefault="004C29AA">
    <w:pPr>
      <w:pStyle w:val="a3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1F7DB25" wp14:editId="2C55DF61">
          <wp:simplePos x="0" y="0"/>
          <wp:positionH relativeFrom="column">
            <wp:posOffset>-635939</wp:posOffset>
          </wp:positionH>
          <wp:positionV relativeFrom="paragraph">
            <wp:posOffset>-485140</wp:posOffset>
          </wp:positionV>
          <wp:extent cx="7327900" cy="1149722"/>
          <wp:effectExtent l="0" t="0" r="0" b="0"/>
          <wp:wrapNone/>
          <wp:docPr id="316955501" name="תמונה 316955501" descr="תמונה שמכילה גופן, צילום מסך, גרפיקה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תמונה שמכילה גופן, צילום מסך, גרפיקה&#10;&#10;התיאור נוצר באופן אוטומטי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8" b="22604"/>
                  <a:stretch/>
                </pic:blipFill>
                <pic:spPr bwMode="auto">
                  <a:xfrm>
                    <a:off x="0" y="0"/>
                    <a:ext cx="7327900" cy="1149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51BB"/>
    <w:multiLevelType w:val="hybridMultilevel"/>
    <w:tmpl w:val="611CC43A"/>
    <w:lvl w:ilvl="0" w:tplc="040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63F63E6"/>
    <w:multiLevelType w:val="hybridMultilevel"/>
    <w:tmpl w:val="5E182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76455">
    <w:abstractNumId w:val="1"/>
  </w:num>
  <w:num w:numId="2" w16cid:durableId="11822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F6"/>
    <w:rsid w:val="00006A14"/>
    <w:rsid w:val="00052565"/>
    <w:rsid w:val="00085664"/>
    <w:rsid w:val="000B55B8"/>
    <w:rsid w:val="000B69BB"/>
    <w:rsid w:val="000C2639"/>
    <w:rsid w:val="000C538A"/>
    <w:rsid w:val="000D4DF6"/>
    <w:rsid w:val="000E216E"/>
    <w:rsid w:val="000F23B5"/>
    <w:rsid w:val="000F6CCA"/>
    <w:rsid w:val="00135321"/>
    <w:rsid w:val="00140E04"/>
    <w:rsid w:val="001C7846"/>
    <w:rsid w:val="001F4034"/>
    <w:rsid w:val="00226B7C"/>
    <w:rsid w:val="00275908"/>
    <w:rsid w:val="0028424A"/>
    <w:rsid w:val="002E6BAC"/>
    <w:rsid w:val="002E7E6C"/>
    <w:rsid w:val="002F5117"/>
    <w:rsid w:val="00304E8E"/>
    <w:rsid w:val="003113D8"/>
    <w:rsid w:val="00313FD6"/>
    <w:rsid w:val="00340A5E"/>
    <w:rsid w:val="003570CB"/>
    <w:rsid w:val="003666DA"/>
    <w:rsid w:val="00372079"/>
    <w:rsid w:val="00372DA0"/>
    <w:rsid w:val="003A036D"/>
    <w:rsid w:val="003A0590"/>
    <w:rsid w:val="003B79BE"/>
    <w:rsid w:val="00406420"/>
    <w:rsid w:val="0041589E"/>
    <w:rsid w:val="00446325"/>
    <w:rsid w:val="0047337F"/>
    <w:rsid w:val="00491577"/>
    <w:rsid w:val="00496A08"/>
    <w:rsid w:val="004A2A9A"/>
    <w:rsid w:val="004C29AA"/>
    <w:rsid w:val="004D6557"/>
    <w:rsid w:val="004E6E54"/>
    <w:rsid w:val="004F64A2"/>
    <w:rsid w:val="0055190A"/>
    <w:rsid w:val="00567C6C"/>
    <w:rsid w:val="005721E4"/>
    <w:rsid w:val="00590B5B"/>
    <w:rsid w:val="00590B77"/>
    <w:rsid w:val="00593F88"/>
    <w:rsid w:val="005C0A74"/>
    <w:rsid w:val="005F6621"/>
    <w:rsid w:val="0062629E"/>
    <w:rsid w:val="00627A50"/>
    <w:rsid w:val="0068236A"/>
    <w:rsid w:val="006A73CB"/>
    <w:rsid w:val="006F3A99"/>
    <w:rsid w:val="00717E32"/>
    <w:rsid w:val="00733AEC"/>
    <w:rsid w:val="007875B3"/>
    <w:rsid w:val="007C4327"/>
    <w:rsid w:val="007C445A"/>
    <w:rsid w:val="007E0A2C"/>
    <w:rsid w:val="007F44B7"/>
    <w:rsid w:val="00814E40"/>
    <w:rsid w:val="00815A4A"/>
    <w:rsid w:val="00815AB6"/>
    <w:rsid w:val="00837EF4"/>
    <w:rsid w:val="008533AB"/>
    <w:rsid w:val="00883AA0"/>
    <w:rsid w:val="008C63A1"/>
    <w:rsid w:val="00906332"/>
    <w:rsid w:val="00916448"/>
    <w:rsid w:val="009D3AEF"/>
    <w:rsid w:val="009D5F62"/>
    <w:rsid w:val="009F00EB"/>
    <w:rsid w:val="00A0624A"/>
    <w:rsid w:val="00A11FFE"/>
    <w:rsid w:val="00A341B3"/>
    <w:rsid w:val="00A71718"/>
    <w:rsid w:val="00A9207B"/>
    <w:rsid w:val="00AA4C0D"/>
    <w:rsid w:val="00AA5354"/>
    <w:rsid w:val="00AC5151"/>
    <w:rsid w:val="00AD79E9"/>
    <w:rsid w:val="00B12788"/>
    <w:rsid w:val="00B764FF"/>
    <w:rsid w:val="00B77D35"/>
    <w:rsid w:val="00BC2647"/>
    <w:rsid w:val="00BE2C2C"/>
    <w:rsid w:val="00BF0F46"/>
    <w:rsid w:val="00C03487"/>
    <w:rsid w:val="00C22DD1"/>
    <w:rsid w:val="00C27D8A"/>
    <w:rsid w:val="00C935C6"/>
    <w:rsid w:val="00C93F2F"/>
    <w:rsid w:val="00CE2BE4"/>
    <w:rsid w:val="00D3309E"/>
    <w:rsid w:val="00D34C78"/>
    <w:rsid w:val="00D83996"/>
    <w:rsid w:val="00D83F69"/>
    <w:rsid w:val="00DA22C3"/>
    <w:rsid w:val="00DD0C0E"/>
    <w:rsid w:val="00DD16B5"/>
    <w:rsid w:val="00E153E2"/>
    <w:rsid w:val="00E356B1"/>
    <w:rsid w:val="00E64DC4"/>
    <w:rsid w:val="00E74C35"/>
    <w:rsid w:val="00E8772B"/>
    <w:rsid w:val="00E978DE"/>
    <w:rsid w:val="00EA249A"/>
    <w:rsid w:val="00EE2227"/>
    <w:rsid w:val="00EE3BD1"/>
    <w:rsid w:val="00EF792D"/>
    <w:rsid w:val="00F117DC"/>
    <w:rsid w:val="00F12D9B"/>
    <w:rsid w:val="00F16DD1"/>
    <w:rsid w:val="00F37C52"/>
    <w:rsid w:val="00F64F03"/>
    <w:rsid w:val="00FE5DFE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B42B023"/>
  <w15:docId w15:val="{D999E986-ADEF-4CE0-A162-F7660BDA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8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F8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593F88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93F88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593F88"/>
    <w:rPr>
      <w:sz w:val="22"/>
      <w:szCs w:val="22"/>
    </w:rPr>
  </w:style>
  <w:style w:type="paragraph" w:styleId="a7">
    <w:name w:val="annotation text"/>
    <w:basedOn w:val="a"/>
    <w:link w:val="a8"/>
    <w:uiPriority w:val="99"/>
    <w:semiHidden/>
    <w:unhideWhenUsed/>
    <w:rsid w:val="00883AA0"/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883AA0"/>
  </w:style>
  <w:style w:type="character" w:styleId="Hyperlink">
    <w:name w:val="Hyperlink"/>
    <w:uiPriority w:val="99"/>
    <w:unhideWhenUsed/>
    <w:rsid w:val="00883AA0"/>
    <w:rPr>
      <w:color w:val="0563C1"/>
      <w:u w:val="single"/>
    </w:rPr>
  </w:style>
  <w:style w:type="paragraph" w:styleId="a9">
    <w:name w:val="footnote text"/>
    <w:basedOn w:val="a"/>
    <w:link w:val="aa"/>
    <w:uiPriority w:val="99"/>
    <w:unhideWhenUsed/>
    <w:rsid w:val="00883AA0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rsid w:val="00883AA0"/>
  </w:style>
  <w:style w:type="character" w:styleId="ab">
    <w:name w:val="footnote reference"/>
    <w:uiPriority w:val="99"/>
    <w:semiHidden/>
    <w:unhideWhenUsed/>
    <w:rsid w:val="00883AA0"/>
    <w:rPr>
      <w:vertAlign w:val="superscript"/>
    </w:rPr>
  </w:style>
  <w:style w:type="character" w:styleId="ac">
    <w:name w:val="annotation reference"/>
    <w:uiPriority w:val="99"/>
    <w:semiHidden/>
    <w:unhideWhenUsed/>
    <w:rsid w:val="00883AA0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883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טקסט בלונים תו"/>
    <w:link w:val="ad"/>
    <w:uiPriority w:val="99"/>
    <w:semiHidden/>
    <w:rsid w:val="00883AA0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83AA0"/>
    <w:pPr>
      <w:bidi/>
    </w:pPr>
    <w:rPr>
      <w:sz w:val="22"/>
      <w:szCs w:val="22"/>
    </w:rPr>
  </w:style>
  <w:style w:type="character" w:styleId="FollowedHyperlink">
    <w:name w:val="FollowedHyperlink"/>
    <w:basedOn w:val="a0"/>
    <w:uiPriority w:val="99"/>
    <w:semiHidden/>
    <w:unhideWhenUsed/>
    <w:rsid w:val="00C03487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4C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anut.levinsky.ac.il/home/%d7%90%d7%aa%d7%99%d7%a7%d7%9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vinsky.ac.il/%D7%AA%D7%A7%D7%A0%D7%95%D7%A0%D7%99%D7%9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zib\Desktop\Clear-Page&amp;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5675-633A-4C92-905B-AA491A4B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Clear-Page&amp;logo</Template>
  <TotalTime>10</TotalTime>
  <Pages>1</Pages>
  <Words>377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levinsky</Company>
  <LinksUpToDate>false</LinksUpToDate>
  <CharactersWithSpaces>2262</CharactersWithSpaces>
  <SharedDoc>false</SharedDoc>
  <HLinks>
    <vt:vector size="30" baseType="variant">
      <vt:variant>
        <vt:i4>2424872</vt:i4>
      </vt:variant>
      <vt:variant>
        <vt:i4>12</vt:i4>
      </vt:variant>
      <vt:variant>
        <vt:i4>0</vt:i4>
      </vt:variant>
      <vt:variant>
        <vt:i4>5</vt:i4>
      </vt:variant>
      <vt:variant>
        <vt:lpwstr>http://bit.ly/APA-levinsky</vt:lpwstr>
      </vt:variant>
      <vt:variant>
        <vt:lpwstr/>
      </vt:variant>
      <vt:variant>
        <vt:i4>3801143</vt:i4>
      </vt:variant>
      <vt:variant>
        <vt:i4>9</vt:i4>
      </vt:variant>
      <vt:variant>
        <vt:i4>0</vt:i4>
      </vt:variant>
      <vt:variant>
        <vt:i4>5</vt:i4>
      </vt:variant>
      <vt:variant>
        <vt:lpwstr>http://bit.ly/takanon-levinsky</vt:lpwstr>
      </vt:variant>
      <vt:variant>
        <vt:lpwstr/>
      </vt:variant>
      <vt:variant>
        <vt:i4>7929869</vt:i4>
      </vt:variant>
      <vt:variant>
        <vt:i4>6</vt:i4>
      </vt:variant>
      <vt:variant>
        <vt:i4>0</vt:i4>
      </vt:variant>
      <vt:variant>
        <vt:i4>5</vt:i4>
      </vt:variant>
      <vt:variant>
        <vt:lpwstr>http://www.flipdocs.com/showbook.aspx?ID=10009857_279575</vt:lpwstr>
      </vt:variant>
      <vt:variant>
        <vt:lpwstr/>
      </vt:variant>
      <vt:variant>
        <vt:i4>1245248</vt:i4>
      </vt:variant>
      <vt:variant>
        <vt:i4>3</vt:i4>
      </vt:variant>
      <vt:variant>
        <vt:i4>0</vt:i4>
      </vt:variant>
      <vt:variant>
        <vt:i4>5</vt:i4>
      </vt:variant>
      <vt:variant>
        <vt:lpwstr>http://bit.ly/ethics-orianut-levinsky</vt:lpwstr>
      </vt:variant>
      <vt:variant>
        <vt:lpwstr/>
      </vt:variant>
      <vt:variant>
        <vt:i4>1245248</vt:i4>
      </vt:variant>
      <vt:variant>
        <vt:i4>0</vt:i4>
      </vt:variant>
      <vt:variant>
        <vt:i4>0</vt:i4>
      </vt:variant>
      <vt:variant>
        <vt:i4>5</vt:i4>
      </vt:variant>
      <vt:variant>
        <vt:lpwstr>http://bit.ly/ethics-orianut-levinsky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בנצי בצלאל</dc:creator>
  <cp:lastModifiedBy>שירה דניאל</cp:lastModifiedBy>
  <cp:revision>3</cp:revision>
  <cp:lastPrinted>2017-05-06T20:13:00Z</cp:lastPrinted>
  <dcterms:created xsi:type="dcterms:W3CDTF">2024-11-13T12:58:00Z</dcterms:created>
  <dcterms:modified xsi:type="dcterms:W3CDTF">2024-11-13T13:25:00Z</dcterms:modified>
</cp:coreProperties>
</file>