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C3A0" w14:textId="77777777" w:rsidR="0051135D" w:rsidRPr="00366614" w:rsidRDefault="0051135D" w:rsidP="0051135D">
      <w:pPr>
        <w:tabs>
          <w:tab w:val="left" w:leader="underscore" w:pos="8164"/>
        </w:tabs>
        <w:ind w:left="5472"/>
        <w:rPr>
          <w:sz w:val="24"/>
          <w:szCs w:val="24"/>
          <w:rtl/>
        </w:rPr>
      </w:pPr>
      <w:r w:rsidRPr="00366614">
        <w:rPr>
          <w:rFonts w:hint="cs"/>
          <w:sz w:val="24"/>
          <w:szCs w:val="24"/>
          <w:rtl/>
        </w:rPr>
        <w:t>תאריך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ab/>
      </w:r>
      <w:r>
        <w:rPr>
          <w:rFonts w:hint="cs"/>
          <w:sz w:val="24"/>
          <w:szCs w:val="24"/>
          <w:rtl/>
        </w:rPr>
        <w:t xml:space="preserve"> </w:t>
      </w:r>
    </w:p>
    <w:p w14:paraId="67B98FD2" w14:textId="77777777" w:rsidR="0051135D" w:rsidRDefault="0051135D" w:rsidP="0051135D">
      <w:pPr>
        <w:jc w:val="center"/>
        <w:rPr>
          <w:b/>
          <w:bCs/>
          <w:sz w:val="28"/>
          <w:szCs w:val="28"/>
          <w:rtl/>
        </w:rPr>
      </w:pPr>
    </w:p>
    <w:p w14:paraId="1770BF1F" w14:textId="42F5B8A6" w:rsidR="0051135D" w:rsidRPr="0062187C" w:rsidRDefault="0051135D" w:rsidP="0051135D">
      <w:pPr>
        <w:jc w:val="center"/>
        <w:rPr>
          <w:b/>
          <w:bCs/>
          <w:sz w:val="28"/>
          <w:szCs w:val="28"/>
          <w:rtl/>
        </w:rPr>
      </w:pPr>
      <w:r w:rsidRPr="0062187C">
        <w:rPr>
          <w:rFonts w:hint="cs"/>
          <w:b/>
          <w:bCs/>
          <w:sz w:val="28"/>
          <w:szCs w:val="28"/>
          <w:rtl/>
        </w:rPr>
        <w:t>טופס הגשת תלונה ל</w:t>
      </w:r>
      <w:r>
        <w:rPr>
          <w:rFonts w:hint="cs"/>
          <w:b/>
          <w:bCs/>
          <w:sz w:val="28"/>
          <w:szCs w:val="28"/>
          <w:rtl/>
        </w:rPr>
        <w:t>ו</w:t>
      </w:r>
      <w:r w:rsidRPr="0062187C">
        <w:rPr>
          <w:rFonts w:hint="cs"/>
          <w:b/>
          <w:bCs/>
          <w:sz w:val="28"/>
          <w:szCs w:val="28"/>
          <w:rtl/>
        </w:rPr>
        <w:t>ועדת משמעת</w:t>
      </w:r>
    </w:p>
    <w:p w14:paraId="2CC96866" w14:textId="77777777" w:rsidR="0051135D" w:rsidRPr="00D16F9F" w:rsidRDefault="0051135D" w:rsidP="0051135D">
      <w:pPr>
        <w:tabs>
          <w:tab w:val="left" w:pos="4620"/>
        </w:tabs>
        <w:rPr>
          <w:sz w:val="24"/>
          <w:szCs w:val="24"/>
          <w:u w:val="single"/>
        </w:rPr>
      </w:pPr>
      <w:r w:rsidRPr="00366614">
        <w:rPr>
          <w:rFonts w:hint="cs"/>
          <w:b/>
          <w:bCs/>
          <w:sz w:val="24"/>
          <w:szCs w:val="24"/>
          <w:rtl/>
        </w:rPr>
        <w:t>שם הסטודנט/</w:t>
      </w:r>
      <w:r>
        <w:rPr>
          <w:rFonts w:hint="cs"/>
          <w:b/>
          <w:bCs/>
          <w:sz w:val="24"/>
          <w:szCs w:val="24"/>
          <w:rtl/>
        </w:rPr>
        <w:t>הסטודנט</w:t>
      </w:r>
      <w:r w:rsidRPr="00366614">
        <w:rPr>
          <w:rFonts w:hint="cs"/>
          <w:b/>
          <w:bCs/>
          <w:sz w:val="24"/>
          <w:szCs w:val="24"/>
          <w:rtl/>
        </w:rPr>
        <w:t>ית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sz w:val="24"/>
          <w:szCs w:val="24"/>
          <w:u w:val="single"/>
          <w:rtl/>
        </w:rPr>
        <w:t xml:space="preserve"> </w:t>
      </w:r>
      <w:r w:rsidRPr="00B03BED">
        <w:rPr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u w:val="single"/>
          <w:rtl/>
        </w:rPr>
        <w:t xml:space="preserve"> </w:t>
      </w:r>
    </w:p>
    <w:p w14:paraId="45B6D0F8" w14:textId="77777777" w:rsidR="0051135D" w:rsidRPr="00D16F9F" w:rsidRDefault="0051135D" w:rsidP="0051135D">
      <w:pPr>
        <w:tabs>
          <w:tab w:val="left" w:pos="4620"/>
        </w:tabs>
        <w:rPr>
          <w:sz w:val="24"/>
          <w:szCs w:val="24"/>
          <w:u w:val="single"/>
          <w:rtl/>
        </w:rPr>
      </w:pPr>
      <w:r w:rsidRPr="00366614">
        <w:rPr>
          <w:rFonts w:hint="cs"/>
          <w:b/>
          <w:bCs/>
          <w:sz w:val="24"/>
          <w:szCs w:val="24"/>
          <w:rtl/>
        </w:rPr>
        <w:t>ת"ז:</w:t>
      </w:r>
      <w:r w:rsidRPr="00D80BE9">
        <w:rPr>
          <w:rFonts w:hint="cs"/>
          <w:sz w:val="24"/>
          <w:szCs w:val="24"/>
          <w:u w:val="single"/>
          <w:rtl/>
        </w:rPr>
        <w:t xml:space="preserve"> </w:t>
      </w:r>
      <w:r>
        <w:rPr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u w:val="single"/>
          <w:rtl/>
        </w:rPr>
        <w:t xml:space="preserve"> </w:t>
      </w:r>
    </w:p>
    <w:p w14:paraId="117B919D" w14:textId="77777777" w:rsidR="0051135D" w:rsidRPr="00366614" w:rsidRDefault="0051135D" w:rsidP="0051135D">
      <w:pPr>
        <w:tabs>
          <w:tab w:val="left" w:pos="4620"/>
        </w:tabs>
        <w:rPr>
          <w:sz w:val="24"/>
          <w:szCs w:val="24"/>
          <w:rtl/>
        </w:rPr>
      </w:pPr>
    </w:p>
    <w:p w14:paraId="4C8DED81" w14:textId="77777777" w:rsidR="0051135D" w:rsidRPr="0033247B" w:rsidRDefault="0051135D" w:rsidP="0051135D">
      <w:pPr>
        <w:tabs>
          <w:tab w:val="left" w:pos="4620"/>
        </w:tabs>
        <w:rPr>
          <w:b/>
          <w:bCs/>
          <w:sz w:val="24"/>
          <w:szCs w:val="24"/>
          <w:u w:val="single"/>
          <w:rtl/>
        </w:rPr>
      </w:pPr>
      <w:r w:rsidRPr="0033247B">
        <w:rPr>
          <w:rFonts w:hint="cs"/>
          <w:b/>
          <w:bCs/>
          <w:sz w:val="24"/>
          <w:szCs w:val="24"/>
          <w:rtl/>
        </w:rPr>
        <w:t>נושא התלונה:</w:t>
      </w:r>
      <w:r w:rsidRPr="00D80BE9">
        <w:rPr>
          <w:rFonts w:hint="cs"/>
          <w:sz w:val="24"/>
          <w:szCs w:val="24"/>
          <w:u w:val="single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 xml:space="preserve"> </w:t>
      </w:r>
      <w:r>
        <w:rPr>
          <w:sz w:val="24"/>
          <w:szCs w:val="24"/>
          <w:u w:val="single"/>
          <w:rtl/>
        </w:rPr>
        <w:tab/>
      </w:r>
      <w:r w:rsidRPr="0033247B">
        <w:rPr>
          <w:rFonts w:hint="cs"/>
          <w:b/>
          <w:bCs/>
          <w:sz w:val="24"/>
          <w:szCs w:val="24"/>
          <w:rtl/>
        </w:rPr>
        <w:t xml:space="preserve"> </w:t>
      </w:r>
    </w:p>
    <w:p w14:paraId="7BDD53EA" w14:textId="77777777" w:rsidR="0051135D" w:rsidRPr="00D16F9F" w:rsidRDefault="0051135D" w:rsidP="0051135D">
      <w:pPr>
        <w:tabs>
          <w:tab w:val="left" w:pos="4620"/>
        </w:tabs>
        <w:rPr>
          <w:sz w:val="24"/>
          <w:szCs w:val="24"/>
          <w:u w:val="single"/>
          <w:rtl/>
        </w:rPr>
      </w:pPr>
      <w:r w:rsidRPr="00366614">
        <w:rPr>
          <w:rFonts w:hint="cs"/>
          <w:b/>
          <w:bCs/>
          <w:sz w:val="24"/>
          <w:szCs w:val="24"/>
          <w:rtl/>
        </w:rPr>
        <w:t>שם המרצה</w:t>
      </w:r>
      <w:r>
        <w:rPr>
          <w:rFonts w:hint="cs"/>
          <w:b/>
          <w:bCs/>
          <w:sz w:val="24"/>
          <w:szCs w:val="24"/>
          <w:rtl/>
        </w:rPr>
        <w:t>:</w:t>
      </w:r>
      <w:r w:rsidRPr="00D80BE9">
        <w:rPr>
          <w:rFonts w:hint="cs"/>
          <w:sz w:val="24"/>
          <w:szCs w:val="24"/>
          <w:u w:val="single"/>
          <w:rtl/>
        </w:rPr>
        <w:t xml:space="preserve"> </w:t>
      </w:r>
      <w:r w:rsidRPr="00762555">
        <w:rPr>
          <w:sz w:val="24"/>
          <w:szCs w:val="24"/>
          <w:u w:val="single"/>
          <w:rtl/>
        </w:rPr>
        <w:tab/>
      </w:r>
      <w:r>
        <w:rPr>
          <w:rFonts w:hint="cs"/>
          <w:sz w:val="24"/>
          <w:szCs w:val="24"/>
          <w:u w:val="single"/>
          <w:rtl/>
        </w:rPr>
        <w:t xml:space="preserve"> </w:t>
      </w:r>
    </w:p>
    <w:p w14:paraId="74E920FB" w14:textId="77777777" w:rsidR="0051135D" w:rsidRPr="00D16F9F" w:rsidRDefault="0051135D" w:rsidP="0051135D">
      <w:pPr>
        <w:tabs>
          <w:tab w:val="left" w:pos="4620"/>
        </w:tabs>
        <w:rPr>
          <w:rtl/>
        </w:rPr>
      </w:pPr>
      <w:r w:rsidRPr="0033247B">
        <w:rPr>
          <w:rFonts w:hint="cs"/>
          <w:b/>
          <w:bCs/>
          <w:sz w:val="24"/>
          <w:szCs w:val="24"/>
          <w:rtl/>
        </w:rPr>
        <w:t>שם הקורס:</w:t>
      </w:r>
      <w:r w:rsidRPr="00D80BE9">
        <w:rPr>
          <w:rFonts w:hint="cs"/>
          <w:sz w:val="24"/>
          <w:szCs w:val="24"/>
          <w:u w:val="single"/>
          <w:rtl/>
        </w:rPr>
        <w:t xml:space="preserve"> </w:t>
      </w:r>
      <w:r w:rsidRPr="00762555">
        <w:rPr>
          <w:sz w:val="24"/>
          <w:szCs w:val="24"/>
          <w:u w:val="single"/>
          <w:rtl/>
        </w:rPr>
        <w:tab/>
      </w:r>
      <w:r>
        <w:rPr>
          <w:rFonts w:hint="cs"/>
          <w:rtl/>
        </w:rPr>
        <w:t xml:space="preserve"> </w:t>
      </w:r>
    </w:p>
    <w:p w14:paraId="2EA32975" w14:textId="77777777" w:rsidR="0051135D" w:rsidRPr="001E1D3A" w:rsidRDefault="0051135D" w:rsidP="0051135D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1E1D3A">
        <w:rPr>
          <w:rFonts w:hint="cs"/>
          <w:b/>
          <w:bCs/>
          <w:sz w:val="24"/>
          <w:szCs w:val="24"/>
          <w:rtl/>
        </w:rPr>
        <w:t>האם העבודה בקורס הי</w:t>
      </w:r>
      <w:r>
        <w:rPr>
          <w:rFonts w:hint="cs"/>
          <w:b/>
          <w:bCs/>
          <w:sz w:val="24"/>
          <w:szCs w:val="24"/>
          <w:rtl/>
        </w:rPr>
        <w:t>א</w:t>
      </w:r>
      <w:r w:rsidRPr="001E1D3A">
        <w:rPr>
          <w:rFonts w:hint="cs"/>
          <w:b/>
          <w:bCs/>
          <w:sz w:val="24"/>
          <w:szCs w:val="24"/>
          <w:rtl/>
        </w:rPr>
        <w:t xml:space="preserve"> עבודה תהליכית (הכוללת הגשת טיוטות)? </w:t>
      </w:r>
      <w:r>
        <w:rPr>
          <w:rFonts w:hint="cs"/>
          <w:b/>
          <w:bCs/>
          <w:sz w:val="24"/>
          <w:szCs w:val="24"/>
          <w:rtl/>
        </w:rPr>
        <w:t>כן/לא</w:t>
      </w:r>
    </w:p>
    <w:p w14:paraId="447A331D" w14:textId="77777777" w:rsidR="0051135D" w:rsidRPr="001376C3" w:rsidRDefault="0051135D" w:rsidP="0051135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rtl/>
        </w:rPr>
      </w:pPr>
      <w:r w:rsidRPr="001376C3">
        <w:rPr>
          <w:rFonts w:hint="cs"/>
          <w:b/>
          <w:bCs/>
          <w:sz w:val="24"/>
          <w:szCs w:val="24"/>
          <w:rtl/>
        </w:rPr>
        <w:t>אם כן, האם התלונה עוסקת בטיוטה/</w:t>
      </w:r>
      <w:r>
        <w:rPr>
          <w:rFonts w:hint="cs"/>
          <w:b/>
          <w:bCs/>
          <w:sz w:val="24"/>
          <w:szCs w:val="24"/>
          <w:rtl/>
        </w:rPr>
        <w:t>ב</w:t>
      </w:r>
      <w:r w:rsidRPr="001376C3">
        <w:rPr>
          <w:rFonts w:hint="cs"/>
          <w:b/>
          <w:bCs/>
          <w:sz w:val="24"/>
          <w:szCs w:val="24"/>
          <w:rtl/>
        </w:rPr>
        <w:t>מטלת ביניים? כן/לא</w:t>
      </w:r>
    </w:p>
    <w:p w14:paraId="1F07AF90" w14:textId="77777777" w:rsidR="0051135D" w:rsidRPr="00366614" w:rsidRDefault="0051135D" w:rsidP="0051135D">
      <w:pPr>
        <w:rPr>
          <w:sz w:val="24"/>
          <w:szCs w:val="24"/>
          <w:rtl/>
        </w:rPr>
      </w:pPr>
    </w:p>
    <w:p w14:paraId="04E6DA7E" w14:textId="77777777" w:rsidR="0051135D" w:rsidRPr="00366614" w:rsidRDefault="0051135D" w:rsidP="0051135D">
      <w:pPr>
        <w:rPr>
          <w:b/>
          <w:bCs/>
          <w:sz w:val="24"/>
          <w:szCs w:val="24"/>
          <w:rtl/>
        </w:rPr>
      </w:pPr>
      <w:r w:rsidRPr="00366614">
        <w:rPr>
          <w:rFonts w:hint="cs"/>
          <w:b/>
          <w:bCs/>
          <w:sz w:val="24"/>
          <w:szCs w:val="24"/>
          <w:rtl/>
        </w:rPr>
        <w:t>ת</w:t>
      </w:r>
      <w:r>
        <w:rPr>
          <w:rFonts w:hint="cs"/>
          <w:b/>
          <w:bCs/>
          <w:sz w:val="24"/>
          <w:szCs w:val="24"/>
          <w:rtl/>
        </w:rPr>
        <w:t>י</w:t>
      </w:r>
      <w:r w:rsidRPr="00366614">
        <w:rPr>
          <w:rFonts w:hint="cs"/>
          <w:b/>
          <w:bCs/>
          <w:sz w:val="24"/>
          <w:szCs w:val="24"/>
          <w:rtl/>
        </w:rPr>
        <w:t>אור</w:t>
      </w:r>
      <w:r w:rsidRPr="00366614">
        <w:rPr>
          <w:b/>
          <w:bCs/>
          <w:sz w:val="24"/>
          <w:szCs w:val="24"/>
        </w:rPr>
        <w:t xml:space="preserve"> </w:t>
      </w:r>
      <w:r w:rsidRPr="00366614">
        <w:rPr>
          <w:rFonts w:hint="cs"/>
          <w:b/>
          <w:bCs/>
          <w:sz w:val="24"/>
          <w:szCs w:val="24"/>
          <w:rtl/>
        </w:rPr>
        <w:t>המקרה</w:t>
      </w:r>
    </w:p>
    <w:p w14:paraId="2758C993" w14:textId="77777777" w:rsidR="0051135D" w:rsidRDefault="0051135D" w:rsidP="0051135D">
      <w:pPr>
        <w:tabs>
          <w:tab w:val="left" w:leader="underscore" w:pos="816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439CFEA" w14:textId="77777777" w:rsidR="0051135D" w:rsidRDefault="0051135D" w:rsidP="0051135D">
      <w:pPr>
        <w:tabs>
          <w:tab w:val="left" w:leader="underscore" w:pos="816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8EA10BD" w14:textId="77777777" w:rsidR="0051135D" w:rsidRPr="00366614" w:rsidRDefault="0051135D" w:rsidP="0051135D">
      <w:pPr>
        <w:tabs>
          <w:tab w:val="left" w:leader="underscore" w:pos="8164"/>
        </w:tabs>
        <w:rPr>
          <w:sz w:val="24"/>
          <w:szCs w:val="24"/>
          <w:rtl/>
        </w:rPr>
      </w:pPr>
      <w:r>
        <w:rPr>
          <w:sz w:val="24"/>
          <w:szCs w:val="24"/>
        </w:rPr>
        <w:tab/>
      </w:r>
    </w:p>
    <w:p w14:paraId="1690D624" w14:textId="77777777" w:rsidR="0051135D" w:rsidRPr="0051135D" w:rsidRDefault="0051135D" w:rsidP="0051135D">
      <w:pPr>
        <w:rPr>
          <w:b/>
          <w:bCs/>
          <w:sz w:val="2"/>
          <w:szCs w:val="2"/>
        </w:rPr>
      </w:pPr>
    </w:p>
    <w:p w14:paraId="6EC1855A" w14:textId="77777777" w:rsidR="0051135D" w:rsidRDefault="0051135D" w:rsidP="0051135D">
      <w:pPr>
        <w:rPr>
          <w:b/>
          <w:bCs/>
          <w:sz w:val="24"/>
          <w:szCs w:val="24"/>
          <w:rtl/>
        </w:rPr>
      </w:pPr>
      <w:r w:rsidRPr="00366614">
        <w:rPr>
          <w:rFonts w:hint="cs"/>
          <w:b/>
          <w:bCs/>
          <w:sz w:val="24"/>
          <w:szCs w:val="24"/>
          <w:rtl/>
        </w:rPr>
        <w:t>יש להוסיף תיעוד ונספחים</w:t>
      </w:r>
    </w:p>
    <w:p w14:paraId="1125C249" w14:textId="44158CA4" w:rsidR="0051135D" w:rsidRPr="00B728C8" w:rsidRDefault="0051135D" w:rsidP="0051135D">
      <w:pPr>
        <w:rPr>
          <w:b/>
          <w:bCs/>
          <w:sz w:val="24"/>
          <w:szCs w:val="24"/>
          <w:rtl/>
          <w:lang w:val="en-GB"/>
        </w:rPr>
      </w:pPr>
      <w:r>
        <w:rPr>
          <w:rFonts w:hint="cs"/>
          <w:b/>
          <w:bCs/>
          <w:sz w:val="24"/>
          <w:szCs w:val="24"/>
          <w:rtl/>
        </w:rPr>
        <w:t>את הטופס יש לשלוח ל-</w:t>
      </w:r>
      <w:r w:rsidRPr="00541F07">
        <w:rPr>
          <w:b/>
          <w:bCs/>
          <w:sz w:val="24"/>
          <w:szCs w:val="24"/>
          <w:lang w:val="en-GB"/>
        </w:rPr>
        <w:t>mishmaat@</w:t>
      </w:r>
      <w:r w:rsidR="00EF61B8">
        <w:rPr>
          <w:b/>
          <w:bCs/>
          <w:sz w:val="24"/>
          <w:szCs w:val="24"/>
          <w:lang w:val="en-GB"/>
        </w:rPr>
        <w:t>l-w</w:t>
      </w:r>
      <w:r w:rsidRPr="00541F07">
        <w:rPr>
          <w:b/>
          <w:bCs/>
          <w:sz w:val="24"/>
          <w:szCs w:val="24"/>
          <w:lang w:val="en-GB"/>
        </w:rPr>
        <w:t>.ac.il</w:t>
      </w:r>
    </w:p>
    <w:p w14:paraId="709B3645" w14:textId="77777777" w:rsidR="0051135D" w:rsidRDefault="0051135D" w:rsidP="0051135D">
      <w:pPr>
        <w:rPr>
          <w:b/>
          <w:bCs/>
          <w:sz w:val="24"/>
          <w:szCs w:val="24"/>
          <w:rtl/>
        </w:rPr>
      </w:pPr>
    </w:p>
    <w:p w14:paraId="0D7DE769" w14:textId="77777777" w:rsidR="0051135D" w:rsidRPr="00366614" w:rsidRDefault="0051135D" w:rsidP="0051135D">
      <w:pPr>
        <w:rPr>
          <w:b/>
          <w:bCs/>
          <w:sz w:val="24"/>
          <w:szCs w:val="24"/>
          <w:rtl/>
        </w:rPr>
      </w:pPr>
    </w:p>
    <w:p w14:paraId="322361D1" w14:textId="77777777" w:rsidR="0051135D" w:rsidRDefault="0051135D" w:rsidP="0051135D">
      <w:pPr>
        <w:tabs>
          <w:tab w:val="left" w:leader="underscore" w:pos="8164"/>
        </w:tabs>
        <w:ind w:left="4338"/>
        <w:jc w:val="right"/>
        <w:rPr>
          <w:sz w:val="24"/>
          <w:szCs w:val="24"/>
          <w:rtl/>
        </w:rPr>
      </w:pPr>
      <w:r w:rsidRPr="00366614">
        <w:rPr>
          <w:rFonts w:hint="cs"/>
          <w:sz w:val="24"/>
          <w:szCs w:val="24"/>
          <w:rtl/>
        </w:rPr>
        <w:t>חתימת המרצה</w:t>
      </w:r>
      <w:r>
        <w:rPr>
          <w:sz w:val="24"/>
          <w:szCs w:val="24"/>
        </w:rPr>
        <w:tab/>
        <w:t xml:space="preserve"> </w:t>
      </w:r>
    </w:p>
    <w:p w14:paraId="0A5B99CB" w14:textId="77FA995F" w:rsidR="00825AD4" w:rsidRPr="0051135D" w:rsidRDefault="00825AD4" w:rsidP="0051135D">
      <w:pPr>
        <w:rPr>
          <w:rtl/>
        </w:rPr>
      </w:pPr>
      <w:r w:rsidRPr="0051135D">
        <w:rPr>
          <w:rFonts w:hint="cs"/>
          <w:rtl/>
        </w:rPr>
        <w:t xml:space="preserve"> </w:t>
      </w:r>
    </w:p>
    <w:sectPr w:rsidR="00825AD4" w:rsidRPr="0051135D" w:rsidSect="00C3463C">
      <w:headerReference w:type="default" r:id="rId10"/>
      <w:footerReference w:type="default" r:id="rId11"/>
      <w:pgSz w:w="12240" w:h="15840"/>
      <w:pgMar w:top="437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097F" w14:textId="77777777" w:rsidR="006B5B14" w:rsidRDefault="006B5B14" w:rsidP="0085211B">
      <w:r>
        <w:separator/>
      </w:r>
    </w:p>
  </w:endnote>
  <w:endnote w:type="continuationSeparator" w:id="0">
    <w:p w14:paraId="6693F113" w14:textId="77777777" w:rsidR="006B5B14" w:rsidRDefault="006B5B14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FA6E" w14:textId="77777777" w:rsidR="00A412C1" w:rsidRPr="000E3FFA" w:rsidRDefault="000E3FFA" w:rsidP="000E3FFA">
    <w:pPr>
      <w:pStyle w:val="Footer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2879DF5C" wp14:editId="667A9925">
          <wp:simplePos x="0" y="0"/>
          <wp:positionH relativeFrom="column">
            <wp:posOffset>-841972</wp:posOffset>
          </wp:positionH>
          <wp:positionV relativeFrom="paragraph">
            <wp:posOffset>-549709</wp:posOffset>
          </wp:positionV>
          <wp:extent cx="7607113" cy="1090383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75"/>
                  <a:stretch/>
                </pic:blipFill>
                <pic:spPr bwMode="auto">
                  <a:xfrm>
                    <a:off x="0" y="0"/>
                    <a:ext cx="7608056" cy="1090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210B" w14:textId="77777777" w:rsidR="006B5B14" w:rsidRDefault="006B5B14" w:rsidP="0085211B">
      <w:r>
        <w:separator/>
      </w:r>
    </w:p>
  </w:footnote>
  <w:footnote w:type="continuationSeparator" w:id="0">
    <w:p w14:paraId="3C68E0EE" w14:textId="77777777" w:rsidR="006B5B14" w:rsidRDefault="006B5B14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543B5C0C" w14:textId="77777777" w:rsidTr="009B1F69">
      <w:trPr>
        <w:trHeight w:val="709"/>
      </w:trPr>
      <w:tc>
        <w:tcPr>
          <w:tcW w:w="3782" w:type="dxa"/>
        </w:tcPr>
        <w:p w14:paraId="035F0C31" w14:textId="77777777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7063761C" w14:textId="77777777" w:rsidR="00A412C1" w:rsidRDefault="009B1F69" w:rsidP="00A412C1">
          <w:pPr>
            <w:pStyle w:val="Header"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34CFC3BA" w14:textId="77777777" w:rsidR="00DE40A3" w:rsidRDefault="00DE40A3" w:rsidP="00DE40A3">
          <w:pPr>
            <w:pStyle w:val="Header"/>
            <w:jc w:val="center"/>
          </w:pPr>
        </w:p>
        <w:p w14:paraId="21947536" w14:textId="77777777" w:rsidR="00DE40A3" w:rsidRDefault="00DE40A3" w:rsidP="00DE40A3">
          <w:pPr>
            <w:pStyle w:val="Header"/>
            <w:jc w:val="center"/>
          </w:pPr>
        </w:p>
        <w:p w14:paraId="57616CC3" w14:textId="77777777" w:rsidR="00DE40A3" w:rsidRDefault="00DE40A3" w:rsidP="00DE40A3">
          <w:pPr>
            <w:pStyle w:val="Header"/>
            <w:jc w:val="center"/>
          </w:pPr>
        </w:p>
        <w:p w14:paraId="4F964E01" w14:textId="77777777" w:rsidR="00DE40A3" w:rsidRDefault="00DE40A3" w:rsidP="00DE40A3">
          <w:pPr>
            <w:pStyle w:val="Header"/>
            <w:jc w:val="center"/>
            <w:rPr>
              <w:rtl/>
            </w:rPr>
          </w:pPr>
        </w:p>
      </w:tc>
    </w:tr>
  </w:tbl>
  <w:p w14:paraId="0447107B" w14:textId="77777777" w:rsidR="00171434" w:rsidRDefault="00446FEE" w:rsidP="00DE40A3">
    <w:pPr>
      <w:pStyle w:val="Header"/>
    </w:pPr>
    <w:r>
      <w:rPr>
        <w:noProof/>
        <w:rtl/>
        <w:lang w:val="he-IL"/>
      </w:rPr>
      <w:drawing>
        <wp:anchor distT="0" distB="0" distL="114300" distR="114300" simplePos="0" relativeHeight="251660288" behindDoc="0" locked="0" layoutInCell="1" allowOverlap="1" wp14:anchorId="54FF3F5F" wp14:editId="5F2EFBAC">
          <wp:simplePos x="0" y="0"/>
          <wp:positionH relativeFrom="column">
            <wp:posOffset>-751438</wp:posOffset>
          </wp:positionH>
          <wp:positionV relativeFrom="paragraph">
            <wp:posOffset>-1362635</wp:posOffset>
          </wp:positionV>
          <wp:extent cx="7327900" cy="1149722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88" b="22604"/>
                  <a:stretch/>
                </pic:blipFill>
                <pic:spPr bwMode="auto">
                  <a:xfrm>
                    <a:off x="0" y="0"/>
                    <a:ext cx="7329796" cy="11500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1EE8"/>
    <w:multiLevelType w:val="hybridMultilevel"/>
    <w:tmpl w:val="AAD0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541CC"/>
    <w:multiLevelType w:val="hybridMultilevel"/>
    <w:tmpl w:val="61764B78"/>
    <w:lvl w:ilvl="0" w:tplc="9480829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965036">
    <w:abstractNumId w:val="1"/>
  </w:num>
  <w:num w:numId="2" w16cid:durableId="43759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B"/>
    <w:rsid w:val="00020F02"/>
    <w:rsid w:val="000563B1"/>
    <w:rsid w:val="000C1885"/>
    <w:rsid w:val="000D3422"/>
    <w:rsid w:val="000E3FFA"/>
    <w:rsid w:val="00141FC2"/>
    <w:rsid w:val="001519F9"/>
    <w:rsid w:val="00171434"/>
    <w:rsid w:val="001D1AA1"/>
    <w:rsid w:val="001F0DB8"/>
    <w:rsid w:val="001F1C73"/>
    <w:rsid w:val="00270B86"/>
    <w:rsid w:val="0029581D"/>
    <w:rsid w:val="002C7392"/>
    <w:rsid w:val="002D460B"/>
    <w:rsid w:val="0034389B"/>
    <w:rsid w:val="00446FEE"/>
    <w:rsid w:val="00470C7D"/>
    <w:rsid w:val="004C285C"/>
    <w:rsid w:val="004D0EC7"/>
    <w:rsid w:val="0051135D"/>
    <w:rsid w:val="00515E52"/>
    <w:rsid w:val="00525640"/>
    <w:rsid w:val="00557CC6"/>
    <w:rsid w:val="005C4299"/>
    <w:rsid w:val="005E00E2"/>
    <w:rsid w:val="00661EDF"/>
    <w:rsid w:val="00663F9B"/>
    <w:rsid w:val="006B5B14"/>
    <w:rsid w:val="006D7AE0"/>
    <w:rsid w:val="007179BC"/>
    <w:rsid w:val="00825AD4"/>
    <w:rsid w:val="0085211B"/>
    <w:rsid w:val="00867B25"/>
    <w:rsid w:val="009B1F69"/>
    <w:rsid w:val="009E0028"/>
    <w:rsid w:val="00A412C1"/>
    <w:rsid w:val="00A7007B"/>
    <w:rsid w:val="00AC0B25"/>
    <w:rsid w:val="00AC17A9"/>
    <w:rsid w:val="00AE3A45"/>
    <w:rsid w:val="00B20FA8"/>
    <w:rsid w:val="00BA1390"/>
    <w:rsid w:val="00BB099B"/>
    <w:rsid w:val="00C3463C"/>
    <w:rsid w:val="00C75578"/>
    <w:rsid w:val="00CA2FBE"/>
    <w:rsid w:val="00D91547"/>
    <w:rsid w:val="00DD0DEF"/>
    <w:rsid w:val="00DE40A3"/>
    <w:rsid w:val="00E40843"/>
    <w:rsid w:val="00E47B87"/>
    <w:rsid w:val="00EB4341"/>
    <w:rsid w:val="00EF61B8"/>
    <w:rsid w:val="00F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B2B9D"/>
  <w15:chartTrackingRefBased/>
  <w15:docId w15:val="{F4EC5438-D872-4905-B801-FA2838ED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1B"/>
  </w:style>
  <w:style w:type="paragraph" w:styleId="Footer">
    <w:name w:val="footer"/>
    <w:basedOn w:val="Normal"/>
    <w:link w:val="FooterChar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1B"/>
  </w:style>
  <w:style w:type="character" w:styleId="Hyperlink">
    <w:name w:val="Hyperlink"/>
    <w:basedOn w:val="DefaultParagraphFont"/>
    <w:uiPriority w:val="99"/>
    <w:unhideWhenUsed/>
    <w:rsid w:val="00270B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B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F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55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as.velan\Levinsky%20college%20of%20education\&#1491;&#1497;&#1511;&#1503;%20&#1492;&#1505;&#1496;&#1493;&#1491;&#1504;&#1496;&#1497;&#1501;%20-%20Documents\&#1504;&#1497;&#1497;&#1512;%20&#1502;&#1499;&#1514;&#1489;&#1497;&#1501;%20&#1500;&#1493;&#1497;&#1504;&#1505;&#1511;&#1497;%20&#1493;&#1497;&#1504;&#1490;&#1497;&#1497;&#149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B3348D5129D409DEB18931798D3AB" ma:contentTypeVersion="17" ma:contentTypeDescription="צור מסמך חדש." ma:contentTypeScope="" ma:versionID="1cebfd47c510d08c3a088bbaebe5b43a">
  <xsd:schema xmlns:xsd="http://www.w3.org/2001/XMLSchema" xmlns:xs="http://www.w3.org/2001/XMLSchema" xmlns:p="http://schemas.microsoft.com/office/2006/metadata/properties" xmlns:ns2="978de5d2-b5b5-4205-9107-35a78eb60af0" xmlns:ns3="241a0912-d3a0-4d7a-8cba-acf9991b7095" targetNamespace="http://schemas.microsoft.com/office/2006/metadata/properties" ma:root="true" ma:fieldsID="dd363f460c0414f9de8a0625c0162e19" ns2:_="" ns3:_="">
    <xsd:import namespace="978de5d2-b5b5-4205-9107-35a78eb60af0"/>
    <xsd:import namespace="241a0912-d3a0-4d7a-8cba-acf9991b7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de5d2-b5b5-4205-9107-35a78eb60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c7da5701-f2cb-4365-8bb9-4e81c7f32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a0912-d3a0-4d7a-8cba-acf9991b7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43c752-2cf7-496c-a074-55a9f32d5754}" ma:internalName="TaxCatchAll" ma:showField="CatchAllData" ma:web="241a0912-d3a0-4d7a-8cba-acf9991b7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FDF3-3CD1-4564-8676-7FFA42A11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FA98F-2182-490E-A083-2CCF3A433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de5d2-b5b5-4205-9107-35a78eb60af0"/>
    <ds:schemaRef ds:uri="241a0912-d3a0-4d7a-8cba-acf9991b7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לוינסקי וינגייט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ולן הדס</dc:creator>
  <cp:keywords/>
  <dc:description/>
  <cp:lastModifiedBy>ולן הדס</cp:lastModifiedBy>
  <cp:revision>2</cp:revision>
  <dcterms:created xsi:type="dcterms:W3CDTF">2023-02-23T10:03:00Z</dcterms:created>
  <dcterms:modified xsi:type="dcterms:W3CDTF">2023-02-23T10:03:00Z</dcterms:modified>
</cp:coreProperties>
</file>